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79" w:rsidRDefault="00115179">
      <w:pPr>
        <w:spacing w:before="71"/>
        <w:ind w:left="316" w:right="3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БЮДЖЕТНОЕ</w:t>
      </w:r>
    </w:p>
    <w:p w:rsidR="00115179" w:rsidRDefault="00115179">
      <w:pPr>
        <w:ind w:left="316" w:right="32"/>
        <w:jc w:val="center"/>
        <w:rPr>
          <w:b/>
          <w:sz w:val="24"/>
        </w:rPr>
      </w:pP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«ТОПОЛЁК» </w:t>
      </w:r>
    </w:p>
    <w:p w:rsidR="00115179" w:rsidRDefault="00115179">
      <w:pPr>
        <w:ind w:left="316" w:right="32"/>
        <w:jc w:val="center"/>
        <w:rPr>
          <w:b/>
          <w:sz w:val="24"/>
        </w:rPr>
      </w:pPr>
    </w:p>
    <w:p w:rsidR="00115179" w:rsidRDefault="00115179">
      <w:pPr>
        <w:ind w:left="316" w:right="32"/>
        <w:jc w:val="center"/>
        <w:rPr>
          <w:b/>
          <w:sz w:val="24"/>
        </w:rPr>
      </w:pPr>
    </w:p>
    <w:p w:rsidR="00115179" w:rsidRDefault="00115179">
      <w:pPr>
        <w:ind w:left="316" w:right="32"/>
        <w:jc w:val="center"/>
        <w:rPr>
          <w:b/>
          <w:sz w:val="24"/>
        </w:rPr>
      </w:pPr>
    </w:p>
    <w:p w:rsidR="00115179" w:rsidRDefault="00115179">
      <w:pPr>
        <w:ind w:left="316" w:right="32"/>
        <w:jc w:val="center"/>
        <w:rPr>
          <w:b/>
          <w:sz w:val="24"/>
        </w:rPr>
      </w:pPr>
    </w:p>
    <w:p w:rsidR="00115179" w:rsidRDefault="00115179">
      <w:pPr>
        <w:pStyle w:val="BodyText"/>
        <w:rPr>
          <w:b/>
        </w:rPr>
      </w:pPr>
    </w:p>
    <w:p w:rsidR="00115179" w:rsidRDefault="00115179">
      <w:pPr>
        <w:ind w:left="318" w:right="32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115179" w:rsidRDefault="00115179">
      <w:pPr>
        <w:pStyle w:val="BodyText"/>
        <w:spacing w:before="43"/>
        <w:rPr>
          <w:b/>
        </w:rPr>
      </w:pPr>
    </w:p>
    <w:p w:rsidR="00115179" w:rsidRDefault="00115179" w:rsidP="00610EB2">
      <w:pPr>
        <w:pStyle w:val="BodyText"/>
        <w:tabs>
          <w:tab w:val="left" w:pos="7008"/>
        </w:tabs>
        <w:spacing w:before="1"/>
        <w:ind w:left="287"/>
      </w:pPr>
      <w:r>
        <w:t>20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rPr>
          <w:spacing w:val="-10"/>
        </w:rPr>
        <w:t xml:space="preserve">                                         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 xml:space="preserve">  </w:t>
      </w:r>
    </w:p>
    <w:p w:rsidR="00115179" w:rsidRDefault="00115179">
      <w:pPr>
        <w:pStyle w:val="BodyText"/>
      </w:pPr>
    </w:p>
    <w:p w:rsidR="00115179" w:rsidRDefault="00115179">
      <w:pPr>
        <w:pStyle w:val="BodyText"/>
        <w:spacing w:before="4"/>
      </w:pPr>
    </w:p>
    <w:p w:rsidR="00115179" w:rsidRDefault="00115179">
      <w:pPr>
        <w:pStyle w:val="Heading11"/>
        <w:ind w:left="539" w:right="254"/>
        <w:jc w:val="center"/>
      </w:pP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поэтапном</w:t>
      </w:r>
      <w:r>
        <w:rPr>
          <w:spacing w:val="-6"/>
        </w:rPr>
        <w:t xml:space="preserve"> </w:t>
      </w:r>
      <w:r>
        <w:t>внедрении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просвещения родителей</w:t>
      </w:r>
      <w:r>
        <w:rPr>
          <w:spacing w:val="-5"/>
        </w:rPr>
        <w:t xml:space="preserve"> </w:t>
      </w:r>
      <w:r>
        <w:t>(законных представителей) детей дошкольного возраста, посещающих дошкольные образовательные организации</w:t>
      </w:r>
    </w:p>
    <w:p w:rsidR="00115179" w:rsidRDefault="00115179">
      <w:pPr>
        <w:pStyle w:val="BodyText"/>
        <w:spacing w:before="116"/>
        <w:rPr>
          <w:b/>
        </w:rPr>
      </w:pPr>
    </w:p>
    <w:p w:rsidR="00115179" w:rsidRDefault="00115179">
      <w:pPr>
        <w:pStyle w:val="BodyText"/>
        <w:ind w:left="427" w:right="136" w:firstLine="719"/>
        <w:jc w:val="both"/>
      </w:pPr>
      <w:r>
        <w:t xml:space="preserve">В соответствии с письмом Министерства просвещения Российской Федерации от 21.11.2024 № 03-1664 «О внедрении программы просветительской деятельности для родителей воспитанников дошкольных образовательных организаций» и на основании   приказа   Министерства образования и науки Забайкальского края от 26.12.2024 № 1107 «О присвоении статуса региональной апробационной площадки МБДОУ детского сада «Тополек», в целях организации участия образовательной организации, реализующей образовательные программы дошкольного образования, в поэтапном внедрении Программы просвещения родителей (законных представителей) детей дошкольного возраста, посещающих дошкольные образовательные организации. </w:t>
      </w:r>
    </w:p>
    <w:p w:rsidR="00115179" w:rsidRDefault="00115179">
      <w:pPr>
        <w:pStyle w:val="BodyText"/>
        <w:ind w:left="427" w:right="136" w:firstLine="719"/>
        <w:jc w:val="both"/>
      </w:pPr>
      <w:r>
        <w:t>Пр и к а з ы в а ю:</w:t>
      </w:r>
    </w:p>
    <w:p w:rsidR="00115179" w:rsidRDefault="00115179">
      <w:pPr>
        <w:pStyle w:val="BodyText"/>
        <w:ind w:left="427" w:right="136" w:firstLine="719"/>
        <w:jc w:val="both"/>
      </w:pP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ind w:right="141"/>
        <w:jc w:val="both"/>
        <w:rPr>
          <w:sz w:val="24"/>
        </w:rPr>
      </w:pPr>
      <w:r>
        <w:rPr>
          <w:sz w:val="24"/>
        </w:rPr>
        <w:t>Назначить ответственным за организацию внедрения программы просвещения родителей в МБДОУ «Тополек»  и координатором в группу Сферум (ВИРО) по просвещению родителей заведующую Пахатинскую Ольгу Евгеньевну.</w:t>
      </w: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ind w:right="138"/>
        <w:jc w:val="both"/>
        <w:rPr>
          <w:sz w:val="24"/>
        </w:rPr>
      </w:pPr>
      <w:r>
        <w:rPr>
          <w:sz w:val="24"/>
        </w:rPr>
        <w:t>Создать рабочую группу по внедрению Программы просвещения родителей (законных представителей) детей дошкольного возраста, посещающих дошкольные образовательные организации.</w:t>
      </w: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ind w:right="148"/>
        <w:jc w:val="both"/>
        <w:rPr>
          <w:sz w:val="24"/>
        </w:rPr>
      </w:pPr>
      <w:r>
        <w:rPr>
          <w:sz w:val="24"/>
        </w:rPr>
        <w:t>Разработать и принять локальные нормативные акты, необходимые для реализации Программы просвещения родителей до 01.03.2025 года.</w:t>
      </w: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ind w:right="135"/>
        <w:jc w:val="both"/>
        <w:rPr>
          <w:sz w:val="24"/>
        </w:rPr>
      </w:pPr>
      <w:r>
        <w:rPr>
          <w:sz w:val="24"/>
        </w:rPr>
        <w:t>Разработать и утвердить «дорожную карту» (приложение к Годовому плану работы на учебный год) по внедрению Программы просвещения родителей до 01.03.2025 г.</w:t>
      </w: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15179" w:rsidRDefault="00115179">
      <w:pPr>
        <w:pStyle w:val="BodyText"/>
        <w:ind w:left="1495" w:right="143"/>
        <w:jc w:val="both"/>
      </w:pPr>
      <w:r>
        <w:t>«дорожной картой», организовать работу по отбору лучших практик просвещения родителей (законных представителей) в МБДОУ «Тополек»  для их дальнейшего тиражирования.</w:t>
      </w: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ind w:right="138"/>
        <w:jc w:val="both"/>
        <w:rPr>
          <w:sz w:val="24"/>
        </w:rPr>
      </w:pPr>
      <w:r>
        <w:rPr>
          <w:sz w:val="24"/>
        </w:rPr>
        <w:t>Размещать информацию по внедрению Программы просвещения и просветительские материалы для родителей (законных представителей) воспитанников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социальных сетях в соответствии с требованиями.</w:t>
      </w:r>
    </w:p>
    <w:p w:rsidR="00115179" w:rsidRDefault="00115179">
      <w:pPr>
        <w:pStyle w:val="ListParagraph"/>
        <w:numPr>
          <w:ilvl w:val="0"/>
          <w:numId w:val="8"/>
        </w:numPr>
        <w:tabs>
          <w:tab w:val="left" w:pos="1495"/>
        </w:tabs>
        <w:ind w:right="147"/>
        <w:jc w:val="both"/>
        <w:rPr>
          <w:sz w:val="24"/>
        </w:rPr>
      </w:pPr>
      <w:r>
        <w:rPr>
          <w:sz w:val="24"/>
        </w:rPr>
        <w:t>Обеспечить участие МБДОУ «Тополек»  в ежегодном мониторинге результатов внедрения Программы просвещения родителей регулярно дважды в год.</w:t>
      </w:r>
    </w:p>
    <w:p w:rsidR="00115179" w:rsidRPr="00CA3853" w:rsidRDefault="00115179" w:rsidP="00CA3853">
      <w:pPr>
        <w:pStyle w:val="ListParagraph"/>
        <w:numPr>
          <w:ilvl w:val="0"/>
          <w:numId w:val="8"/>
        </w:numPr>
        <w:tabs>
          <w:tab w:val="left" w:pos="1495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115179" w:rsidRDefault="00115179" w:rsidP="00CA3853">
      <w:pPr>
        <w:pStyle w:val="ListParagraph"/>
        <w:tabs>
          <w:tab w:val="left" w:pos="1495"/>
        </w:tabs>
        <w:ind w:left="1495" w:firstLine="0"/>
        <w:rPr>
          <w:spacing w:val="-2"/>
          <w:sz w:val="24"/>
        </w:rPr>
      </w:pPr>
    </w:p>
    <w:p w:rsidR="00115179" w:rsidRPr="00CA3853" w:rsidRDefault="00115179" w:rsidP="00CA3853">
      <w:pPr>
        <w:pStyle w:val="ListParagraph"/>
        <w:tabs>
          <w:tab w:val="left" w:pos="1495"/>
        </w:tabs>
        <w:ind w:left="1495" w:firstLine="0"/>
        <w:rPr>
          <w:sz w:val="24"/>
        </w:rPr>
      </w:pPr>
      <w:r>
        <w:rPr>
          <w:spacing w:val="-2"/>
          <w:sz w:val="24"/>
        </w:rPr>
        <w:t>Заведующая МБДОУ                                        О.Е. Пахатинская</w:t>
      </w:r>
    </w:p>
    <w:p w:rsidR="00115179" w:rsidRDefault="00115179" w:rsidP="00CA3853">
      <w:pPr>
        <w:tabs>
          <w:tab w:val="left" w:pos="1495"/>
        </w:tabs>
        <w:jc w:val="both"/>
        <w:rPr>
          <w:sz w:val="24"/>
        </w:rPr>
      </w:pPr>
    </w:p>
    <w:p w:rsidR="00115179" w:rsidRDefault="00115179" w:rsidP="00CA3853">
      <w:pPr>
        <w:tabs>
          <w:tab w:val="left" w:pos="1495"/>
        </w:tabs>
        <w:jc w:val="both"/>
        <w:rPr>
          <w:sz w:val="24"/>
        </w:rPr>
      </w:pPr>
    </w:p>
    <w:p w:rsidR="00115179" w:rsidRDefault="00115179" w:rsidP="00CA3853">
      <w:pPr>
        <w:tabs>
          <w:tab w:val="left" w:pos="1495"/>
        </w:tabs>
        <w:jc w:val="both"/>
        <w:rPr>
          <w:sz w:val="24"/>
        </w:rPr>
      </w:pPr>
    </w:p>
    <w:p w:rsidR="00115179" w:rsidRDefault="00115179" w:rsidP="003A59D5">
      <w:pPr>
        <w:pStyle w:val="BodyText"/>
        <w:ind w:right="6716"/>
        <w:rPr>
          <w:szCs w:val="22"/>
        </w:rPr>
      </w:pPr>
    </w:p>
    <w:p w:rsidR="00115179" w:rsidRDefault="00115179" w:rsidP="003A59D5">
      <w:pPr>
        <w:pStyle w:val="BodyText"/>
        <w:ind w:right="6716"/>
        <w:rPr>
          <w:spacing w:val="-2"/>
        </w:rPr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ознакомлены:   ____________/_____________/</w:t>
      </w:r>
    </w:p>
    <w:p w:rsidR="00115179" w:rsidRDefault="00115179" w:rsidP="003A59D5">
      <w:pPr>
        <w:pStyle w:val="BodyText"/>
      </w:pPr>
    </w:p>
    <w:p w:rsidR="00115179" w:rsidRDefault="00115179" w:rsidP="003A59D5">
      <w:pPr>
        <w:pStyle w:val="BodyText"/>
      </w:pPr>
      <w:r>
        <w:rPr>
          <w:spacing w:val="-2"/>
        </w:rPr>
        <w:t>____________/_____________/</w:t>
      </w:r>
      <w:r>
        <w:t xml:space="preserve"> </w:t>
      </w:r>
    </w:p>
    <w:p w:rsidR="00115179" w:rsidRDefault="00115179" w:rsidP="003A59D5">
      <w:pPr>
        <w:pStyle w:val="BodyText"/>
      </w:pPr>
      <w:r>
        <w:t>9фЙЙЙ</w:t>
      </w:r>
    </w:p>
    <w:p w:rsidR="00115179" w:rsidRDefault="00115179" w:rsidP="003A59D5">
      <w:pPr>
        <w:pStyle w:val="BodyText"/>
        <w:rPr>
          <w:spacing w:val="-2"/>
        </w:rPr>
      </w:pPr>
      <w:r>
        <w:rPr>
          <w:spacing w:val="-2"/>
        </w:rPr>
        <w:t>____________/_____________/</w:t>
      </w:r>
    </w:p>
    <w:p w:rsidR="00115179" w:rsidRDefault="00115179" w:rsidP="003A59D5">
      <w:pPr>
        <w:pStyle w:val="BodyText"/>
        <w:rPr>
          <w:spacing w:val="-2"/>
        </w:rPr>
      </w:pPr>
    </w:p>
    <w:p w:rsidR="00115179" w:rsidRDefault="00115179" w:rsidP="003A59D5">
      <w:pPr>
        <w:pStyle w:val="BodyText"/>
        <w:rPr>
          <w:spacing w:val="-2"/>
        </w:rPr>
      </w:pPr>
      <w:r>
        <w:rPr>
          <w:spacing w:val="-2"/>
        </w:rPr>
        <w:t>____________/_____________/</w:t>
      </w:r>
    </w:p>
    <w:p w:rsidR="00115179" w:rsidRDefault="00115179" w:rsidP="003A59D5">
      <w:pPr>
        <w:pStyle w:val="BodyText"/>
        <w:rPr>
          <w:spacing w:val="-2"/>
        </w:rPr>
      </w:pPr>
    </w:p>
    <w:p w:rsidR="00115179" w:rsidRDefault="00115179" w:rsidP="003A59D5">
      <w:pPr>
        <w:pStyle w:val="BodyText"/>
        <w:sectPr w:rsidR="00115179">
          <w:type w:val="continuous"/>
          <w:pgSz w:w="11910" w:h="16840"/>
          <w:pgMar w:top="1040" w:right="708" w:bottom="280" w:left="1275" w:header="720" w:footer="720" w:gutter="0"/>
          <w:cols w:space="720"/>
        </w:sectPr>
      </w:pPr>
      <w:r>
        <w:rPr>
          <w:spacing w:val="-2"/>
        </w:rPr>
        <w:t>____________/_____________/</w:t>
      </w:r>
    </w:p>
    <w:p w:rsidR="00115179" w:rsidRDefault="00115179">
      <w:pPr>
        <w:pStyle w:val="BodyText"/>
        <w:spacing w:before="66"/>
        <w:ind w:right="137"/>
        <w:jc w:val="right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«Тополек»</w:t>
      </w:r>
    </w:p>
    <w:p w:rsidR="00115179" w:rsidRDefault="00115179">
      <w:pPr>
        <w:pStyle w:val="BodyText"/>
        <w:ind w:right="137"/>
        <w:jc w:val="right"/>
      </w:pPr>
      <w:r>
        <w:t>№</w:t>
      </w:r>
      <w:r>
        <w:rPr>
          <w:spacing w:val="-1"/>
        </w:rPr>
        <w:t xml:space="preserve"> </w:t>
      </w:r>
      <w:r>
        <w:t xml:space="preserve">15 от 20.02.2025 </w:t>
      </w:r>
      <w:r>
        <w:rPr>
          <w:spacing w:val="-5"/>
        </w:rPr>
        <w:t>г.</w:t>
      </w:r>
    </w:p>
    <w:p w:rsidR="00115179" w:rsidRDefault="00115179">
      <w:pPr>
        <w:pStyle w:val="BodyText"/>
        <w:spacing w:before="5"/>
        <w:rPr>
          <w:sz w:val="16"/>
        </w:rPr>
      </w:pPr>
    </w:p>
    <w:p w:rsidR="00115179" w:rsidRDefault="00115179">
      <w:pPr>
        <w:pStyle w:val="BodyText"/>
        <w:rPr>
          <w:sz w:val="16"/>
        </w:rPr>
        <w:sectPr w:rsidR="00115179">
          <w:pgSz w:w="11910" w:h="16840"/>
          <w:pgMar w:top="1040" w:right="708" w:bottom="280" w:left="1275" w:header="720" w:footer="720" w:gutter="0"/>
          <w:cols w:space="720"/>
        </w:sectPr>
      </w:pPr>
    </w:p>
    <w:p w:rsidR="00115179" w:rsidRDefault="00115179" w:rsidP="00CA3853">
      <w:pPr>
        <w:pStyle w:val="BodyText"/>
        <w:jc w:val="right"/>
      </w:pPr>
      <w:r w:rsidRPr="00CA3853">
        <w:t xml:space="preserve">Утверждаю </w:t>
      </w:r>
      <w:r>
        <w:t>:</w:t>
      </w:r>
    </w:p>
    <w:p w:rsidR="00115179" w:rsidRDefault="00115179" w:rsidP="00CA3853">
      <w:pPr>
        <w:pStyle w:val="BodyText"/>
        <w:jc w:val="right"/>
      </w:pPr>
      <w:r>
        <w:t>Заведующая МБДОУ</w:t>
      </w:r>
    </w:p>
    <w:p w:rsidR="00115179" w:rsidRDefault="00115179" w:rsidP="00CA3853">
      <w:pPr>
        <w:pStyle w:val="BodyText"/>
        <w:jc w:val="right"/>
      </w:pPr>
      <w:r>
        <w:t xml:space="preserve">  детский сад «Тополек»</w:t>
      </w:r>
    </w:p>
    <w:p w:rsidR="00115179" w:rsidRPr="00CA3853" w:rsidRDefault="00115179" w:rsidP="00CA3853">
      <w:pPr>
        <w:pStyle w:val="BodyText"/>
        <w:jc w:val="right"/>
      </w:pPr>
      <w:r>
        <w:t>Пахатинская О.Е</w:t>
      </w:r>
    </w:p>
    <w:p w:rsidR="00115179" w:rsidRDefault="00115179">
      <w:pPr>
        <w:pStyle w:val="BodyText"/>
        <w:spacing w:before="39"/>
        <w:rPr>
          <w:sz w:val="10"/>
        </w:rPr>
      </w:pPr>
    </w:p>
    <w:p w:rsidR="00115179" w:rsidRDefault="00115179">
      <w:pPr>
        <w:pStyle w:val="BodyText"/>
        <w:ind w:left="316" w:right="35"/>
        <w:jc w:val="center"/>
      </w:pPr>
    </w:p>
    <w:p w:rsidR="00115179" w:rsidRDefault="00115179">
      <w:pPr>
        <w:pStyle w:val="BodyText"/>
        <w:ind w:left="316" w:right="35"/>
        <w:jc w:val="center"/>
      </w:pPr>
      <w:r>
        <w:t>Состав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«Тополек»</w:t>
      </w:r>
    </w:p>
    <w:p w:rsidR="00115179" w:rsidRDefault="00115179">
      <w:pPr>
        <w:pStyle w:val="BodyText"/>
        <w:spacing w:before="139" w:line="360" w:lineRule="auto"/>
        <w:ind w:left="1999" w:right="1713"/>
        <w:jc w:val="center"/>
      </w:pPr>
      <w:r>
        <w:t>по</w:t>
      </w:r>
      <w:r>
        <w:rPr>
          <w:spacing w:val="-9"/>
        </w:rPr>
        <w:t xml:space="preserve"> </w:t>
      </w:r>
      <w:r>
        <w:t>внедрению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родителей (законных представителей) воспитанников</w:t>
      </w:r>
    </w:p>
    <w:p w:rsidR="00115179" w:rsidRDefault="00115179">
      <w:pPr>
        <w:pStyle w:val="BodyText"/>
        <w:spacing w:before="137"/>
      </w:pPr>
    </w:p>
    <w:p w:rsidR="00115179" w:rsidRDefault="00115179">
      <w:pPr>
        <w:pStyle w:val="ListParagraph"/>
        <w:numPr>
          <w:ilvl w:val="0"/>
          <w:numId w:val="7"/>
        </w:numPr>
        <w:tabs>
          <w:tab w:val="left" w:pos="427"/>
        </w:tabs>
        <w:spacing w:before="137"/>
        <w:rPr>
          <w:sz w:val="24"/>
        </w:rPr>
      </w:pPr>
      <w:r>
        <w:rPr>
          <w:sz w:val="24"/>
        </w:rPr>
        <w:t>Лыткина И.А- воспитатель</w:t>
      </w:r>
      <w:r>
        <w:rPr>
          <w:spacing w:val="-4"/>
          <w:sz w:val="24"/>
        </w:rPr>
        <w:t>.</w:t>
      </w:r>
    </w:p>
    <w:p w:rsidR="00115179" w:rsidRDefault="00115179">
      <w:pPr>
        <w:pStyle w:val="ListParagraph"/>
        <w:rPr>
          <w:sz w:val="24"/>
        </w:rPr>
      </w:pPr>
    </w:p>
    <w:p w:rsidR="00115179" w:rsidRDefault="00115179" w:rsidP="00CA385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 Ерина И.В - воспитатель</w:t>
      </w:r>
    </w:p>
    <w:p w:rsidR="00115179" w:rsidRDefault="00115179" w:rsidP="00CA3853">
      <w:pPr>
        <w:rPr>
          <w:sz w:val="24"/>
        </w:rPr>
      </w:pPr>
    </w:p>
    <w:p w:rsidR="00115179" w:rsidRDefault="00115179" w:rsidP="00CA3853">
      <w:pPr>
        <w:pStyle w:val="ListParagraph"/>
        <w:numPr>
          <w:ilvl w:val="0"/>
          <w:numId w:val="7"/>
        </w:numPr>
        <w:rPr>
          <w:sz w:val="24"/>
        </w:rPr>
      </w:pPr>
      <w:r w:rsidRPr="00CA3853">
        <w:rPr>
          <w:sz w:val="24"/>
        </w:rPr>
        <w:t xml:space="preserve">Викулова О.В </w:t>
      </w:r>
      <w:r>
        <w:rPr>
          <w:sz w:val="24"/>
        </w:rPr>
        <w:t>–</w:t>
      </w:r>
      <w:r w:rsidRPr="00CA3853">
        <w:rPr>
          <w:sz w:val="24"/>
        </w:rPr>
        <w:t xml:space="preserve"> воспитатель</w:t>
      </w:r>
    </w:p>
    <w:p w:rsidR="00115179" w:rsidRPr="00CA3853" w:rsidRDefault="00115179" w:rsidP="00CA3853">
      <w:pPr>
        <w:pStyle w:val="ListParagraph"/>
        <w:rPr>
          <w:sz w:val="24"/>
        </w:rPr>
      </w:pPr>
    </w:p>
    <w:p w:rsidR="00115179" w:rsidRDefault="00115179" w:rsidP="00CA3853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Зеленцова Т.И.- воспитатель</w:t>
      </w:r>
    </w:p>
    <w:p w:rsidR="00115179" w:rsidRDefault="00115179" w:rsidP="003A59D5">
      <w:pPr>
        <w:rPr>
          <w:sz w:val="24"/>
        </w:rPr>
      </w:pPr>
    </w:p>
    <w:p w:rsidR="00115179" w:rsidRPr="003A59D5" w:rsidRDefault="00115179" w:rsidP="003A59D5">
      <w:pPr>
        <w:pStyle w:val="ListParagraph"/>
        <w:numPr>
          <w:ilvl w:val="0"/>
          <w:numId w:val="7"/>
        </w:numPr>
        <w:rPr>
          <w:sz w:val="24"/>
        </w:rPr>
        <w:sectPr w:rsidR="00115179" w:rsidRPr="003A59D5">
          <w:type w:val="continuous"/>
          <w:pgSz w:w="11910" w:h="16840"/>
          <w:pgMar w:top="1040" w:right="708" w:bottom="280" w:left="1275" w:header="720" w:footer="720" w:gutter="0"/>
          <w:cols w:space="720"/>
        </w:sectPr>
      </w:pPr>
      <w:r w:rsidRPr="003A59D5">
        <w:rPr>
          <w:sz w:val="24"/>
        </w:rPr>
        <w:t>Щукина Елена Александровна – музыкальный руководитель</w:t>
      </w:r>
    </w:p>
    <w:p w:rsidR="00115179" w:rsidRDefault="00115179" w:rsidP="001D056E">
      <w:pPr>
        <w:pStyle w:val="BodyText"/>
        <w:spacing w:before="71"/>
        <w:rPr>
          <w:b/>
        </w:rPr>
      </w:pPr>
      <w:r>
        <w:t xml:space="preserve">                                                                                                           </w:t>
      </w:r>
    </w:p>
    <w:p w:rsidR="00115179" w:rsidRDefault="00115179" w:rsidP="001D056E">
      <w:pPr>
        <w:pStyle w:val="BodyText"/>
        <w:spacing w:before="71"/>
        <w:rPr>
          <w:b/>
        </w:rPr>
      </w:pPr>
    </w:p>
    <w:p w:rsidR="00115179" w:rsidRDefault="00115179" w:rsidP="001D056E">
      <w:pPr>
        <w:pStyle w:val="BodyText"/>
        <w:spacing w:before="71"/>
      </w:pPr>
    </w:p>
    <w:p w:rsidR="00115179" w:rsidRDefault="00115179" w:rsidP="001D056E">
      <w:pPr>
        <w:pStyle w:val="BodyText"/>
        <w:spacing w:before="71"/>
      </w:pPr>
      <w:r>
        <w:t xml:space="preserve">           </w:t>
      </w:r>
    </w:p>
    <w:p w:rsidR="00115179" w:rsidRDefault="00115179" w:rsidP="00AA7819">
      <w:pPr>
        <w:pStyle w:val="BodyText"/>
        <w:spacing w:before="71"/>
        <w:rPr>
          <w:b/>
        </w:rPr>
      </w:pPr>
      <w:r>
        <w:t xml:space="preserve">                                                                                                        </w:t>
      </w:r>
    </w:p>
    <w:p w:rsidR="00115179" w:rsidRDefault="00115179" w:rsidP="00AA7819">
      <w:pPr>
        <w:pStyle w:val="BodyText"/>
        <w:spacing w:before="71"/>
        <w:rPr>
          <w:b/>
        </w:rPr>
      </w:pPr>
    </w:p>
    <w:p w:rsidR="00115179" w:rsidRDefault="00115179" w:rsidP="00AA7819">
      <w:pPr>
        <w:pStyle w:val="BodyText"/>
        <w:spacing w:before="71"/>
        <w:rPr>
          <w:b/>
        </w:rPr>
      </w:pPr>
    </w:p>
    <w:p w:rsidR="00115179" w:rsidRDefault="00115179" w:rsidP="00AA7819">
      <w:pPr>
        <w:pStyle w:val="BodyText"/>
        <w:spacing w:before="7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Дорожная карта </w:t>
      </w:r>
    </w:p>
    <w:p w:rsidR="00115179" w:rsidRDefault="00115179" w:rsidP="00AA7819">
      <w:pPr>
        <w:pStyle w:val="BodyText"/>
        <w:spacing w:before="71"/>
        <w:jc w:val="right"/>
        <w:rPr>
          <w:b/>
        </w:rPr>
      </w:pPr>
      <w:r>
        <w:rPr>
          <w:b/>
        </w:rPr>
        <w:t>Утверждаю:</w:t>
      </w:r>
    </w:p>
    <w:p w:rsidR="00115179" w:rsidRDefault="00115179" w:rsidP="00AA7819">
      <w:pPr>
        <w:pStyle w:val="BodyText"/>
        <w:spacing w:before="71"/>
        <w:jc w:val="right"/>
        <w:rPr>
          <w:b/>
        </w:rPr>
      </w:pPr>
      <w:r>
        <w:rPr>
          <w:b/>
        </w:rPr>
        <w:t>Заведующая МБДОУ детский сад «Тополек»</w:t>
      </w:r>
    </w:p>
    <w:p w:rsidR="00115179" w:rsidRPr="00AA7819" w:rsidRDefault="00115179" w:rsidP="00AA7819">
      <w:pPr>
        <w:pStyle w:val="BodyText"/>
        <w:spacing w:before="71"/>
        <w:jc w:val="center"/>
        <w:rPr>
          <w:b/>
        </w:rPr>
      </w:pPr>
      <w:r>
        <w:t xml:space="preserve">                                        О.Е Пахатинская </w:t>
      </w:r>
    </w:p>
    <w:p w:rsidR="00115179" w:rsidRDefault="00115179" w:rsidP="00AA7819">
      <w:pPr>
        <w:pStyle w:val="BodyText"/>
        <w:spacing w:before="71"/>
        <w:rPr>
          <w:b/>
        </w:rPr>
      </w:pPr>
    </w:p>
    <w:p w:rsidR="00115179" w:rsidRDefault="00115179" w:rsidP="00AA7819">
      <w:pPr>
        <w:pStyle w:val="BodyText"/>
        <w:spacing w:before="71"/>
        <w:rPr>
          <w:b/>
        </w:rPr>
      </w:pPr>
    </w:p>
    <w:p w:rsidR="00115179" w:rsidRDefault="00115179" w:rsidP="00AA7819">
      <w:pPr>
        <w:pStyle w:val="BodyText"/>
        <w:spacing w:before="71"/>
        <w:rPr>
          <w:b/>
        </w:rPr>
      </w:pPr>
    </w:p>
    <w:p w:rsidR="00115179" w:rsidRDefault="00115179" w:rsidP="00AA7819">
      <w:pPr>
        <w:pStyle w:val="BodyText"/>
        <w:spacing w:line="360" w:lineRule="auto"/>
        <w:sectPr w:rsidR="00115179" w:rsidSect="00AA7819">
          <w:type w:val="continuous"/>
          <w:pgSz w:w="16840" w:h="11910" w:orient="landscape"/>
          <w:pgMar w:top="709" w:right="1247" w:bottom="280" w:left="992" w:header="720" w:footer="720" w:gutter="0"/>
          <w:cols w:num="2" w:space="720" w:equalWidth="0">
            <w:col w:w="8443" w:space="40"/>
            <w:col w:w="6118"/>
          </w:cols>
        </w:sectPr>
      </w:pPr>
    </w:p>
    <w:p w:rsidR="00115179" w:rsidRDefault="00115179">
      <w:pPr>
        <w:spacing w:after="3"/>
        <w:ind w:left="3371" w:right="98" w:hanging="2338"/>
        <w:rPr>
          <w:b/>
          <w:sz w:val="24"/>
        </w:rPr>
      </w:pPr>
      <w:r>
        <w:rPr>
          <w:b/>
          <w:sz w:val="24"/>
        </w:rPr>
        <w:t>поэтапного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внедрении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возраста, посещающих дошкольные образовательные организации, в МБДОУ детский сад «Тополек»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9"/>
        <w:gridCol w:w="8082"/>
        <w:gridCol w:w="1558"/>
        <w:gridCol w:w="3516"/>
      </w:tblGrid>
      <w:tr w:rsidR="00115179" w:rsidTr="00BC3152">
        <w:trPr>
          <w:trHeight w:val="551"/>
        </w:trPr>
        <w:tc>
          <w:tcPr>
            <w:tcW w:w="1839" w:type="dxa"/>
          </w:tcPr>
          <w:p w:rsidR="00115179" w:rsidRPr="00BC3152" w:rsidRDefault="00115179" w:rsidP="00BC315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C3152">
              <w:rPr>
                <w:b/>
                <w:spacing w:val="-2"/>
                <w:sz w:val="24"/>
              </w:rPr>
              <w:t>Направление</w:t>
            </w:r>
          </w:p>
          <w:p w:rsidR="00115179" w:rsidRPr="00BC3152" w:rsidRDefault="00115179" w:rsidP="00BC315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 w:rsidRPr="00BC3152"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BC3152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73" w:lineRule="exact"/>
              <w:ind w:left="15" w:right="6"/>
              <w:jc w:val="center"/>
              <w:rPr>
                <w:b/>
                <w:sz w:val="24"/>
              </w:rPr>
            </w:pPr>
            <w:r w:rsidRPr="00BC3152">
              <w:rPr>
                <w:b/>
                <w:spacing w:val="-4"/>
                <w:sz w:val="24"/>
              </w:rPr>
              <w:t>Срок</w:t>
            </w:r>
          </w:p>
          <w:p w:rsidR="00115179" w:rsidRPr="00BC3152" w:rsidRDefault="00115179" w:rsidP="00BC3152">
            <w:pPr>
              <w:pStyle w:val="TableParagraph"/>
              <w:spacing w:line="259" w:lineRule="exact"/>
              <w:ind w:left="15" w:right="6"/>
              <w:jc w:val="center"/>
              <w:rPr>
                <w:b/>
                <w:sz w:val="24"/>
              </w:rPr>
            </w:pPr>
            <w:r w:rsidRPr="00BC3152"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C3152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15179" w:rsidTr="00BC3152">
        <w:trPr>
          <w:trHeight w:val="827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ind w:left="110" w:right="267"/>
              <w:rPr>
                <w:sz w:val="24"/>
              </w:rPr>
            </w:pPr>
            <w:r w:rsidRPr="00BC3152">
              <w:rPr>
                <w:sz w:val="24"/>
              </w:rPr>
              <w:t>Нормативно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– </w:t>
            </w:r>
            <w:r w:rsidRPr="00BC3152">
              <w:rPr>
                <w:spacing w:val="-2"/>
                <w:sz w:val="24"/>
              </w:rPr>
              <w:t>правовое</w:t>
            </w:r>
          </w:p>
          <w:p w:rsidR="00115179" w:rsidRPr="00BC3152" w:rsidRDefault="00115179" w:rsidP="00BC3152">
            <w:pPr>
              <w:pStyle w:val="TableParagraph"/>
              <w:ind w:left="110" w:right="437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обеспечение внедрения Программы</w:t>
            </w:r>
          </w:p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просвещения родителей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Разработка</w:t>
            </w:r>
            <w:r w:rsidRPr="00BC3152">
              <w:rPr>
                <w:spacing w:val="48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54"/>
                <w:sz w:val="24"/>
              </w:rPr>
              <w:t xml:space="preserve"> </w:t>
            </w:r>
            <w:r w:rsidRPr="00BC3152">
              <w:rPr>
                <w:sz w:val="24"/>
              </w:rPr>
              <w:t>утверждение</w:t>
            </w:r>
            <w:r w:rsidRPr="00BC3152">
              <w:rPr>
                <w:spacing w:val="51"/>
                <w:sz w:val="24"/>
              </w:rPr>
              <w:t xml:space="preserve"> </w:t>
            </w:r>
            <w:r w:rsidRPr="00BC3152">
              <w:rPr>
                <w:sz w:val="24"/>
              </w:rPr>
              <w:t>приказа</w:t>
            </w:r>
            <w:r w:rsidRPr="00BC3152">
              <w:rPr>
                <w:spacing w:val="54"/>
                <w:sz w:val="24"/>
              </w:rPr>
              <w:t xml:space="preserve"> </w:t>
            </w:r>
            <w:r w:rsidRPr="00BC3152">
              <w:rPr>
                <w:sz w:val="24"/>
              </w:rPr>
              <w:t>«О</w:t>
            </w:r>
            <w:r w:rsidRPr="00BC3152">
              <w:rPr>
                <w:spacing w:val="51"/>
                <w:sz w:val="24"/>
              </w:rPr>
              <w:t xml:space="preserve"> </w:t>
            </w:r>
            <w:r w:rsidRPr="00BC3152">
              <w:rPr>
                <w:sz w:val="24"/>
              </w:rPr>
              <w:t>поэтапном</w:t>
            </w:r>
            <w:r w:rsidRPr="00BC3152">
              <w:rPr>
                <w:spacing w:val="50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внедрении</w:t>
            </w:r>
            <w:r w:rsidRPr="00BC3152">
              <w:rPr>
                <w:spacing w:val="52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Программы</w:t>
            </w:r>
          </w:p>
          <w:p w:rsidR="00115179" w:rsidRPr="00BC3152" w:rsidRDefault="00115179" w:rsidP="00BC3152">
            <w:pPr>
              <w:pStyle w:val="TableParagraph"/>
              <w:spacing w:line="270" w:lineRule="atLeast"/>
              <w:rPr>
                <w:sz w:val="24"/>
              </w:rPr>
            </w:pP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утверждении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«дорожной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карты»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внедрения Программы просвещения родителей в МБДОУ № 36»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right="341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Февраль </w:t>
            </w:r>
            <w:r w:rsidRPr="00BC3152">
              <w:rPr>
                <w:spacing w:val="-4"/>
                <w:sz w:val="24"/>
              </w:rPr>
              <w:t>2025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>
            <w:pPr>
              <w:pStyle w:val="TableParagraph"/>
              <w:rPr>
                <w:sz w:val="24"/>
              </w:rPr>
            </w:pPr>
            <w:r w:rsidRPr="00BC3152">
              <w:rPr>
                <w:sz w:val="24"/>
              </w:rPr>
              <w:t>Издание приказа о формировании рабочей группы МБДОУ по поэтапному внедрению</w:t>
            </w:r>
            <w:r w:rsidRPr="00BC3152">
              <w:rPr>
                <w:spacing w:val="13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16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15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16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14"/>
                <w:sz w:val="24"/>
              </w:rPr>
              <w:t xml:space="preserve"> </w:t>
            </w:r>
            <w:r w:rsidRPr="00BC3152">
              <w:rPr>
                <w:sz w:val="24"/>
              </w:rPr>
              <w:t>разработке</w:t>
            </w:r>
            <w:r w:rsidRPr="00BC3152">
              <w:rPr>
                <w:spacing w:val="17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необходимых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  <w:r w:rsidRPr="00BC3152">
              <w:rPr>
                <w:sz w:val="24"/>
              </w:rPr>
              <w:t>материалов,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успешных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практик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right="341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Февраль </w:t>
            </w:r>
            <w:r w:rsidRPr="00BC3152">
              <w:rPr>
                <w:spacing w:val="-4"/>
                <w:sz w:val="24"/>
              </w:rPr>
              <w:t>2025</w:t>
            </w:r>
          </w:p>
        </w:tc>
        <w:tc>
          <w:tcPr>
            <w:tcW w:w="3516" w:type="dxa"/>
          </w:tcPr>
          <w:p w:rsidR="00115179" w:rsidRDefault="00115179"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Обеспечение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соответствия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нормативной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базы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МБДОУ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№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36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требованиям</w:t>
            </w:r>
          </w:p>
          <w:p w:rsidR="00115179" w:rsidRPr="00BC3152" w:rsidRDefault="00115179" w:rsidP="00BC3152">
            <w:pPr>
              <w:pStyle w:val="TableParagraph"/>
              <w:spacing w:line="270" w:lineRule="atLeast"/>
              <w:rPr>
                <w:sz w:val="24"/>
              </w:rPr>
            </w:pP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(подготовка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приказов,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локальных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актов, регламентирующих внедрение Программы)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4" w:lineRule="exact"/>
              <w:ind w:left="15" w:right="5"/>
              <w:jc w:val="center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Февраль –март </w:t>
            </w:r>
            <w:r w:rsidRPr="00BC3152">
              <w:rPr>
                <w:spacing w:val="-4"/>
                <w:sz w:val="24"/>
              </w:rPr>
              <w:t>2025</w:t>
            </w:r>
          </w:p>
        </w:tc>
        <w:tc>
          <w:tcPr>
            <w:tcW w:w="3516" w:type="dxa"/>
          </w:tcPr>
          <w:p w:rsidR="00115179" w:rsidRDefault="00115179"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1104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ind w:left="110" w:right="125"/>
              <w:jc w:val="both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Организационн </w:t>
            </w:r>
            <w:r w:rsidRPr="00BC3152">
              <w:rPr>
                <w:sz w:val="24"/>
              </w:rPr>
              <w:t>ое</w:t>
            </w:r>
            <w:r w:rsidRPr="00BC3152">
              <w:rPr>
                <w:spacing w:val="-14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обеспечение </w:t>
            </w:r>
            <w:r w:rsidRPr="00BC3152">
              <w:rPr>
                <w:spacing w:val="-2"/>
                <w:sz w:val="24"/>
              </w:rPr>
              <w:t>внедрения</w:t>
            </w:r>
          </w:p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программы просвещения родителей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ind w:right="99"/>
              <w:jc w:val="both"/>
              <w:rPr>
                <w:sz w:val="24"/>
              </w:rPr>
            </w:pPr>
            <w:r w:rsidRPr="00BC3152">
              <w:rPr>
                <w:sz w:val="24"/>
              </w:rPr>
              <w:t>Изучение требований НПА Федерального, регионального, муниципального уровня, методических рекомендаций по внедрению Программы просвещения 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70" w:lineRule="atLeast"/>
              <w:ind w:left="539" w:right="347" w:hanging="176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февраль </w:t>
            </w:r>
            <w:r w:rsidRPr="00BC3152">
              <w:rPr>
                <w:spacing w:val="-4"/>
                <w:sz w:val="24"/>
              </w:rPr>
              <w:t>2025 –апрель 2025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Все</w:t>
            </w:r>
            <w:r w:rsidRPr="00BC3152">
              <w:rPr>
                <w:spacing w:val="-2"/>
                <w:sz w:val="24"/>
              </w:rPr>
              <w:t xml:space="preserve"> сотрудники</w:t>
            </w:r>
          </w:p>
        </w:tc>
      </w:tr>
      <w:tr w:rsidR="00115179" w:rsidTr="00BC3152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Составление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перспективного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плана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повышения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квалификации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руководящих</w:t>
            </w:r>
          </w:p>
          <w:p w:rsidR="00115179" w:rsidRPr="00BC3152" w:rsidRDefault="00115179" w:rsidP="00BC3152">
            <w:pPr>
              <w:pStyle w:val="TableParagraph"/>
              <w:spacing w:line="270" w:lineRule="atLeast"/>
              <w:rPr>
                <w:sz w:val="24"/>
              </w:rPr>
            </w:pPr>
            <w:r w:rsidRPr="00BC3152">
              <w:rPr>
                <w:sz w:val="24"/>
              </w:rPr>
              <w:t>и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педагогических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работников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по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внедрению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просвещения </w:t>
            </w:r>
            <w:r w:rsidRPr="00BC3152">
              <w:rPr>
                <w:spacing w:val="-2"/>
                <w:sz w:val="24"/>
              </w:rPr>
              <w:t>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Все сотрудники</w:t>
            </w:r>
          </w:p>
        </w:tc>
      </w:tr>
      <w:tr w:rsidR="00115179" w:rsidTr="00BC3152">
        <w:trPr>
          <w:trHeight w:val="830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>
            <w:pPr>
              <w:pStyle w:val="TableParagraph"/>
              <w:rPr>
                <w:sz w:val="24"/>
              </w:rPr>
            </w:pPr>
            <w:r w:rsidRPr="00BC3152">
              <w:rPr>
                <w:sz w:val="24"/>
              </w:rPr>
              <w:t>Организация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исполнения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внедрения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части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требований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к структуре</w:t>
            </w:r>
            <w:r w:rsidRPr="00BC3152">
              <w:rPr>
                <w:spacing w:val="43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45"/>
                <w:sz w:val="24"/>
              </w:rPr>
              <w:t xml:space="preserve"> </w:t>
            </w:r>
            <w:r w:rsidRPr="00BC3152">
              <w:rPr>
                <w:sz w:val="24"/>
              </w:rPr>
              <w:t>содержанию</w:t>
            </w:r>
            <w:r w:rsidRPr="00BC3152">
              <w:rPr>
                <w:spacing w:val="45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45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44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родителей,</w:t>
            </w:r>
            <w:r w:rsidRPr="00BC3152">
              <w:rPr>
                <w:spacing w:val="45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разработка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  <w:r w:rsidRPr="00BC3152">
              <w:rPr>
                <w:sz w:val="24"/>
              </w:rPr>
              <w:t>материалов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просветительской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 w:right="245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</w:tbl>
    <w:p w:rsidR="00115179" w:rsidRDefault="00115179">
      <w:pPr>
        <w:pStyle w:val="TableParagraph"/>
        <w:rPr>
          <w:sz w:val="24"/>
        </w:rPr>
        <w:sectPr w:rsidR="00115179">
          <w:type w:val="continuous"/>
          <w:pgSz w:w="16840" w:h="11910" w:orient="landscape"/>
          <w:pgMar w:top="1040" w:right="566" w:bottom="280" w:left="992" w:header="720" w:footer="720" w:gutter="0"/>
          <w:cols w:space="720"/>
        </w:sectPr>
      </w:pPr>
    </w:p>
    <w:p w:rsidR="00115179" w:rsidRDefault="00115179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9"/>
        <w:gridCol w:w="8082"/>
        <w:gridCol w:w="1558"/>
        <w:gridCol w:w="3516"/>
      </w:tblGrid>
      <w:tr w:rsidR="00115179" w:rsidTr="00BC3152">
        <w:trPr>
          <w:trHeight w:val="827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Создание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заявки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z w:val="24"/>
              </w:rPr>
              <w:t>на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КПК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по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внедрению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right="153"/>
              <w:rPr>
                <w:sz w:val="24"/>
              </w:rPr>
            </w:pPr>
            <w:r w:rsidRPr="00BC3152">
              <w:rPr>
                <w:sz w:val="24"/>
              </w:rPr>
              <w:t>апрель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2025</w:t>
            </w:r>
            <w:r w:rsidRPr="00BC3152">
              <w:rPr>
                <w:spacing w:val="-15"/>
                <w:sz w:val="24"/>
              </w:rPr>
              <w:t xml:space="preserve"> 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 w:right="245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2484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ind w:right="102"/>
              <w:jc w:val="both"/>
              <w:rPr>
                <w:sz w:val="24"/>
              </w:rPr>
            </w:pPr>
            <w:r w:rsidRPr="00BC3152">
              <w:rPr>
                <w:sz w:val="24"/>
              </w:rPr>
              <w:t>Провести внутренний аудит, анализ условий и ресурсного обеспечения внедрения Программы просвещения родителей: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102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Разработка,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заполнение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анализ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анкетирования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относительно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их запроса по направлениям просветительской деятельности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103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Организация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мониторинга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результатов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внедрения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 родителей регулярно дважды в год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Оформление и заполнение чек-листов по направлениям содержания Программы просвещения родителей МБДОУ № 36 для планирования просветительской деятельности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right="390"/>
              <w:rPr>
                <w:sz w:val="24"/>
              </w:rPr>
            </w:pPr>
            <w:r w:rsidRPr="00BC3152">
              <w:rPr>
                <w:sz w:val="24"/>
              </w:rPr>
              <w:t>Февраль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– март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pacing w:val="-4"/>
                <w:sz w:val="24"/>
              </w:rPr>
              <w:t>2025</w:t>
            </w:r>
          </w:p>
          <w:p w:rsidR="00115179" w:rsidRPr="00BC3152" w:rsidRDefault="00115179" w:rsidP="00BC3152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115179" w:rsidRPr="00BC3152" w:rsidRDefault="00115179" w:rsidP="00BC3152">
            <w:pPr>
              <w:pStyle w:val="TableParagraph"/>
              <w:ind w:right="129"/>
              <w:rPr>
                <w:sz w:val="24"/>
              </w:rPr>
            </w:pPr>
            <w:r w:rsidRPr="00BC3152">
              <w:rPr>
                <w:sz w:val="24"/>
              </w:rPr>
              <w:t>Сентябрь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– </w:t>
            </w:r>
            <w:r w:rsidRPr="00BC3152">
              <w:rPr>
                <w:spacing w:val="-4"/>
                <w:sz w:val="24"/>
              </w:rPr>
              <w:t>май</w:t>
            </w:r>
          </w:p>
          <w:p w:rsidR="00115179" w:rsidRPr="00BC3152" w:rsidRDefault="00115179" w:rsidP="00BC3152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 w:rsidRPr="00BC3152">
              <w:rPr>
                <w:sz w:val="24"/>
              </w:rPr>
              <w:t>В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течение </w:t>
            </w:r>
            <w:r w:rsidRPr="00BC3152">
              <w:rPr>
                <w:spacing w:val="-2"/>
                <w:sz w:val="24"/>
              </w:rPr>
              <w:t xml:space="preserve">учебного </w:t>
            </w:r>
            <w:r w:rsidRPr="00BC3152">
              <w:rPr>
                <w:spacing w:val="-4"/>
                <w:sz w:val="24"/>
              </w:rPr>
              <w:t>года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 xml:space="preserve">, </w:t>
            </w:r>
            <w:r w:rsidRPr="00BC3152">
              <w:rPr>
                <w:sz w:val="24"/>
              </w:rPr>
              <w:t>рабочая группа</w:t>
            </w:r>
          </w:p>
        </w:tc>
      </w:tr>
      <w:tr w:rsidR="00115179" w:rsidTr="00BC3152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Обеспечение</w:t>
            </w:r>
            <w:r w:rsidRPr="00BC3152">
              <w:rPr>
                <w:spacing w:val="56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взаимодействия</w:t>
            </w:r>
            <w:r w:rsidRPr="00BC3152">
              <w:rPr>
                <w:spacing w:val="55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 детского сада с</w:t>
            </w:r>
            <w:r w:rsidRPr="00BC3152">
              <w:rPr>
                <w:spacing w:val="54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СОШ</w:t>
            </w:r>
            <w:r w:rsidRPr="00BC3152">
              <w:rPr>
                <w:spacing w:val="57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с. Новоцурухайтуй</w:t>
            </w:r>
            <w:r w:rsidRPr="00BC3152">
              <w:rPr>
                <w:spacing w:val="56"/>
                <w:w w:val="150"/>
                <w:sz w:val="24"/>
              </w:rPr>
              <w:t xml:space="preserve"> </w:t>
            </w:r>
            <w:r w:rsidRPr="00BC3152">
              <w:rPr>
                <w:spacing w:val="-5"/>
                <w:sz w:val="24"/>
              </w:rPr>
              <w:t>по</w:t>
            </w:r>
            <w:r w:rsidRPr="00BC3152">
              <w:rPr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организации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преемственности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4"/>
                <w:sz w:val="24"/>
              </w:rPr>
              <w:t>ФОП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4"/>
                <w:sz w:val="24"/>
              </w:rPr>
              <w:t>НОО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10"/>
                <w:sz w:val="24"/>
              </w:rPr>
              <w:t>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4"/>
                <w:sz w:val="24"/>
              </w:rPr>
              <w:t>ФОП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6"/>
                <w:sz w:val="24"/>
              </w:rPr>
              <w:t>ДО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10"/>
                <w:sz w:val="24"/>
              </w:rPr>
              <w:t>в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 xml:space="preserve">рамках </w:t>
            </w:r>
            <w:r w:rsidRPr="00BC3152">
              <w:rPr>
                <w:sz w:val="24"/>
              </w:rPr>
              <w:t>просветительской деятельности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 w:right="245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 xml:space="preserve">, все сотрудники </w:t>
            </w:r>
          </w:p>
        </w:tc>
      </w:tr>
      <w:tr w:rsidR="00115179" w:rsidTr="00BC3152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Организация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контроля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за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внедрением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период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551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Работа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pacing w:val="-10"/>
                <w:sz w:val="24"/>
              </w:rPr>
              <w:t>с</w:t>
            </w:r>
          </w:p>
          <w:p w:rsidR="00115179" w:rsidRPr="00BC3152" w:rsidRDefault="00115179" w:rsidP="00BC3152">
            <w:pPr>
              <w:pStyle w:val="TableParagraph"/>
              <w:ind w:left="110" w:right="196"/>
              <w:rPr>
                <w:sz w:val="24"/>
              </w:rPr>
            </w:pPr>
            <w:r w:rsidRPr="00BC3152">
              <w:rPr>
                <w:sz w:val="24"/>
              </w:rPr>
              <w:t>педкадрами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по </w:t>
            </w:r>
            <w:r w:rsidRPr="00BC3152">
              <w:rPr>
                <w:spacing w:val="-2"/>
                <w:sz w:val="24"/>
              </w:rPr>
              <w:t>внедрению</w:t>
            </w:r>
          </w:p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Программы просвещения родителей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Курсовая</w:t>
            </w:r>
            <w:r w:rsidRPr="00BC3152">
              <w:rPr>
                <w:spacing w:val="-7"/>
                <w:sz w:val="24"/>
              </w:rPr>
              <w:t xml:space="preserve"> </w:t>
            </w:r>
            <w:r w:rsidRPr="00BC3152">
              <w:rPr>
                <w:sz w:val="24"/>
              </w:rPr>
              <w:t>подготовка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педагогических</w:t>
            </w:r>
            <w:r w:rsidRPr="00BC3152">
              <w:rPr>
                <w:spacing w:val="-2"/>
                <w:sz w:val="24"/>
              </w:rPr>
              <w:t xml:space="preserve"> кадров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BC3152">
              <w:rPr>
                <w:sz w:val="24"/>
              </w:rPr>
              <w:t xml:space="preserve">По </w:t>
            </w:r>
            <w:r w:rsidRPr="00BC3152">
              <w:rPr>
                <w:spacing w:val="-2"/>
                <w:sz w:val="24"/>
              </w:rPr>
              <w:t>плану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ind w:left="15" w:right="10"/>
              <w:jc w:val="center"/>
              <w:rPr>
                <w:sz w:val="24"/>
              </w:rPr>
            </w:pPr>
            <w:r w:rsidRPr="00BC3152">
              <w:rPr>
                <w:spacing w:val="-4"/>
                <w:sz w:val="24"/>
              </w:rPr>
              <w:t>ВИРО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1105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>
            <w:pPr>
              <w:pStyle w:val="TableParagraph"/>
              <w:rPr>
                <w:sz w:val="24"/>
              </w:rPr>
            </w:pPr>
            <w:r w:rsidRPr="00BC3152">
              <w:rPr>
                <w:sz w:val="24"/>
              </w:rPr>
              <w:t>Изучение</w:t>
            </w:r>
            <w:r w:rsidRPr="00BC3152">
              <w:rPr>
                <w:spacing w:val="38"/>
                <w:sz w:val="24"/>
              </w:rPr>
              <w:t xml:space="preserve"> </w:t>
            </w:r>
            <w:r w:rsidRPr="00BC3152">
              <w:rPr>
                <w:sz w:val="24"/>
              </w:rPr>
              <w:t>нормативно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–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правовых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документов</w:t>
            </w:r>
            <w:r w:rsidRPr="00BC3152">
              <w:rPr>
                <w:spacing w:val="38"/>
                <w:sz w:val="24"/>
              </w:rPr>
              <w:t xml:space="preserve"> </w:t>
            </w:r>
            <w:r w:rsidRPr="00BC3152">
              <w:rPr>
                <w:sz w:val="24"/>
              </w:rPr>
              <w:t>по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реализации</w:t>
            </w:r>
            <w:r w:rsidRPr="00BC3152">
              <w:rPr>
                <w:spacing w:val="39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 просвещения 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70" w:lineRule="atLeast"/>
              <w:ind w:left="539" w:right="347" w:hanging="176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февраль </w:t>
            </w:r>
            <w:r w:rsidRPr="00BC3152">
              <w:rPr>
                <w:spacing w:val="-4"/>
                <w:sz w:val="24"/>
              </w:rPr>
              <w:t>2025- март  2025г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 xml:space="preserve">, </w:t>
            </w:r>
            <w:r w:rsidRPr="00BC3152">
              <w:rPr>
                <w:sz w:val="24"/>
              </w:rPr>
              <w:t>сотрудники МБДОУ</w:t>
            </w:r>
          </w:p>
        </w:tc>
      </w:tr>
      <w:tr w:rsidR="00115179" w:rsidTr="00BC3152">
        <w:trPr>
          <w:trHeight w:val="552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tabs>
                <w:tab w:val="left" w:pos="1644"/>
                <w:tab w:val="left" w:pos="3220"/>
                <w:tab w:val="left" w:pos="4257"/>
                <w:tab w:val="left" w:pos="5225"/>
                <w:tab w:val="left" w:pos="6295"/>
                <w:tab w:val="left" w:pos="6756"/>
              </w:tabs>
              <w:spacing w:line="268" w:lineRule="exact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Организация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деятельности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рабочей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группы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МБДОУ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5"/>
                <w:sz w:val="24"/>
              </w:rPr>
              <w:t>по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поэтапному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  <w:r w:rsidRPr="00BC3152">
              <w:rPr>
                <w:sz w:val="24"/>
              </w:rPr>
              <w:t>внедрению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МБДОУ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период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1705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Организация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обучающих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разъясняющих</w:t>
            </w:r>
            <w:r w:rsidRPr="00BC3152">
              <w:rPr>
                <w:spacing w:val="1"/>
                <w:sz w:val="24"/>
              </w:rPr>
              <w:t xml:space="preserve"> </w:t>
            </w:r>
            <w:r w:rsidRPr="00BC3152">
              <w:rPr>
                <w:sz w:val="24"/>
              </w:rPr>
              <w:t>семинаров,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вебинаров: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2052"/>
                <w:tab w:val="left" w:pos="2530"/>
                <w:tab w:val="left" w:pos="3700"/>
                <w:tab w:val="left" w:pos="5215"/>
                <w:tab w:val="left" w:pos="6916"/>
              </w:tabs>
              <w:spacing w:before="4" w:line="237" w:lineRule="auto"/>
              <w:ind w:right="99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Знакомимся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10"/>
                <w:sz w:val="24"/>
              </w:rPr>
              <w:t>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изучаем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Программу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просвещения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 xml:space="preserve">родителей </w:t>
            </w:r>
            <w:r w:rsidRPr="00BC3152">
              <w:rPr>
                <w:sz w:val="24"/>
              </w:rPr>
              <w:t>(мультимедиапрезентация, вебинар ИРЗАР)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2319"/>
                <w:tab w:val="left" w:pos="4535"/>
                <w:tab w:val="left" w:pos="6277"/>
                <w:tab w:val="left" w:pos="6756"/>
              </w:tabs>
              <w:spacing w:before="5" w:line="237" w:lineRule="auto"/>
              <w:ind w:right="102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Планирование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просветительской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деятельности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10"/>
                <w:sz w:val="24"/>
              </w:rPr>
              <w:t>с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 xml:space="preserve">родителями </w:t>
            </w:r>
            <w:r w:rsidRPr="00BC3152">
              <w:rPr>
                <w:sz w:val="24"/>
              </w:rPr>
              <w:t>воспитанников детского сада «Тополек»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" w:line="279" w:lineRule="exact"/>
              <w:rPr>
                <w:sz w:val="24"/>
              </w:rPr>
            </w:pPr>
            <w:r w:rsidRPr="00BC3152">
              <w:rPr>
                <w:sz w:val="24"/>
              </w:rPr>
              <w:t>Презентация</w:t>
            </w:r>
            <w:r w:rsidRPr="00BC3152">
              <w:rPr>
                <w:spacing w:val="-7"/>
                <w:sz w:val="24"/>
              </w:rPr>
              <w:t xml:space="preserve"> </w:t>
            </w:r>
            <w:r w:rsidRPr="00BC3152">
              <w:rPr>
                <w:sz w:val="24"/>
              </w:rPr>
              <w:t>лучших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эффективных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практик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 w:right="245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 xml:space="preserve">, </w:t>
            </w:r>
            <w:r w:rsidRPr="00BC3152">
              <w:rPr>
                <w:sz w:val="24"/>
              </w:rPr>
              <w:t>рабочая группа</w:t>
            </w:r>
          </w:p>
        </w:tc>
      </w:tr>
      <w:tr w:rsidR="00115179" w:rsidTr="00BC3152">
        <w:trPr>
          <w:trHeight w:val="554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Изучение содержания</w:t>
            </w:r>
            <w:r w:rsidRPr="00BC3152">
              <w:rPr>
                <w:spacing w:val="2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2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2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1"/>
                <w:sz w:val="24"/>
              </w:rPr>
              <w:t xml:space="preserve"> </w:t>
            </w:r>
            <w:r w:rsidRPr="00BC3152">
              <w:rPr>
                <w:sz w:val="24"/>
              </w:rPr>
              <w:t>на</w:t>
            </w:r>
            <w:r w:rsidRPr="00BC3152">
              <w:rPr>
                <w:spacing w:val="1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методических</w:t>
            </w:r>
          </w:p>
          <w:p w:rsidR="00115179" w:rsidRPr="00BC3152" w:rsidRDefault="00115179" w:rsidP="00BC3152">
            <w:pPr>
              <w:pStyle w:val="TableParagraph"/>
              <w:spacing w:line="266" w:lineRule="exact"/>
              <w:rPr>
                <w:sz w:val="24"/>
              </w:rPr>
            </w:pPr>
            <w:r w:rsidRPr="00BC3152">
              <w:rPr>
                <w:sz w:val="24"/>
              </w:rPr>
              <w:t>мероприятиях</w:t>
            </w:r>
            <w:r w:rsidRPr="00BC3152">
              <w:rPr>
                <w:spacing w:val="1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соответствии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Годовому</w:t>
            </w:r>
            <w:r w:rsidRPr="00BC3152">
              <w:rPr>
                <w:spacing w:val="-9"/>
                <w:sz w:val="24"/>
              </w:rPr>
              <w:t xml:space="preserve"> </w:t>
            </w:r>
            <w:r w:rsidRPr="00BC3152">
              <w:rPr>
                <w:sz w:val="24"/>
              </w:rPr>
              <w:t>плану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на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2024-2025 уч.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pacing w:val="-5"/>
                <w:sz w:val="24"/>
              </w:rPr>
              <w:t>год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BC3152">
              <w:rPr>
                <w:sz w:val="24"/>
              </w:rPr>
              <w:t>В</w:t>
            </w:r>
            <w:r w:rsidRPr="00BC3152">
              <w:rPr>
                <w:spacing w:val="-2"/>
                <w:sz w:val="24"/>
              </w:rPr>
              <w:t xml:space="preserve"> течение</w:t>
            </w:r>
          </w:p>
          <w:p w:rsidR="00115179" w:rsidRPr="00BC3152" w:rsidRDefault="00115179" w:rsidP="00BC3152"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 w:rsidRPr="00BC3152">
              <w:rPr>
                <w:sz w:val="24"/>
              </w:rPr>
              <w:t>уч.</w:t>
            </w:r>
            <w:r w:rsidRPr="00BC3152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5179" w:rsidRDefault="00115179">
      <w:pPr>
        <w:pStyle w:val="TableParagraph"/>
        <w:rPr>
          <w:sz w:val="24"/>
        </w:rPr>
        <w:sectPr w:rsidR="00115179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115179" w:rsidRDefault="00115179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9"/>
        <w:gridCol w:w="8082"/>
        <w:gridCol w:w="1558"/>
        <w:gridCol w:w="3516"/>
      </w:tblGrid>
      <w:tr w:rsidR="00115179" w:rsidTr="00BC3152">
        <w:trPr>
          <w:trHeight w:val="9287"/>
        </w:trPr>
        <w:tc>
          <w:tcPr>
            <w:tcW w:w="1839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ind w:right="432"/>
              <w:jc w:val="both"/>
              <w:rPr>
                <w:i/>
                <w:sz w:val="24"/>
              </w:rPr>
            </w:pPr>
            <w:r w:rsidRPr="00BC3152">
              <w:rPr>
                <w:b/>
                <w:sz w:val="24"/>
              </w:rPr>
              <w:t xml:space="preserve">Тематический Педагогический совет </w:t>
            </w:r>
            <w:r w:rsidRPr="00BC3152">
              <w:rPr>
                <w:sz w:val="24"/>
              </w:rPr>
              <w:t>«Система взаимодействия педагогического</w:t>
            </w:r>
            <w:r w:rsidRPr="00BC3152">
              <w:rPr>
                <w:spacing w:val="-9"/>
                <w:sz w:val="24"/>
              </w:rPr>
              <w:t xml:space="preserve"> </w:t>
            </w:r>
            <w:r w:rsidRPr="00BC3152">
              <w:rPr>
                <w:sz w:val="24"/>
              </w:rPr>
              <w:t>коллектива</w:t>
            </w:r>
            <w:r w:rsidRPr="00BC3152">
              <w:rPr>
                <w:spacing w:val="-10"/>
                <w:sz w:val="24"/>
              </w:rPr>
              <w:t xml:space="preserve"> </w:t>
            </w:r>
            <w:r w:rsidRPr="00BC3152">
              <w:rPr>
                <w:sz w:val="24"/>
              </w:rPr>
              <w:t>с</w:t>
            </w:r>
            <w:r w:rsidRPr="00BC3152">
              <w:rPr>
                <w:spacing w:val="-10"/>
                <w:sz w:val="24"/>
              </w:rPr>
              <w:t xml:space="preserve"> </w:t>
            </w:r>
            <w:r w:rsidRPr="00BC3152">
              <w:rPr>
                <w:sz w:val="24"/>
              </w:rPr>
              <w:t>семьями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воспитанников</w:t>
            </w:r>
            <w:r w:rsidRPr="00BC3152">
              <w:rPr>
                <w:spacing w:val="-9"/>
                <w:sz w:val="24"/>
              </w:rPr>
              <w:t xml:space="preserve"> </w:t>
            </w:r>
            <w:r w:rsidRPr="00BC3152">
              <w:rPr>
                <w:sz w:val="24"/>
              </w:rPr>
              <w:t>по</w:t>
            </w:r>
            <w:r w:rsidRPr="00BC3152">
              <w:rPr>
                <w:spacing w:val="-9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формированию ответственного и осознанного родительства через активное вовлечение родителей в образовательный процесс на основе календарного плана воспитательной работы в соответствии с ФОП ДО и реализуемых проектов в МБДОУ.» </w:t>
            </w:r>
            <w:r w:rsidRPr="00BC3152">
              <w:rPr>
                <w:i/>
                <w:sz w:val="24"/>
              </w:rPr>
              <w:t>(2025 – год защитника Отечества)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ind w:left="481" w:right="427"/>
              <w:jc w:val="both"/>
              <w:rPr>
                <w:sz w:val="24"/>
              </w:rPr>
            </w:pPr>
            <w:r w:rsidRPr="00BC3152">
              <w:rPr>
                <w:sz w:val="24"/>
              </w:rPr>
              <w:t>Итоги тематического контроля «Эффективность работы МБДОУ по взаимодействию педагогического коллектива с семьями воспитанников по формированию ответственного и осознанного родительства через активное вовлечение родителей в образовательный процесс на основе календарного плана воспитательной работы в соответствии с ФОП ДО и реализуемых проектов в МБДОУ»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line="274" w:lineRule="exact"/>
              <w:ind w:left="481" w:hanging="360"/>
              <w:jc w:val="both"/>
              <w:rPr>
                <w:sz w:val="24"/>
              </w:rPr>
            </w:pPr>
            <w:r w:rsidRPr="00BC3152">
              <w:rPr>
                <w:sz w:val="24"/>
              </w:rPr>
              <w:t>Фестиваль идей</w:t>
            </w:r>
            <w:r w:rsidRPr="00BC3152">
              <w:rPr>
                <w:spacing w:val="4"/>
                <w:sz w:val="24"/>
              </w:rPr>
              <w:t xml:space="preserve"> </w:t>
            </w:r>
            <w:r w:rsidRPr="00BC3152">
              <w:rPr>
                <w:sz w:val="24"/>
              </w:rPr>
              <w:t>вовлечения</w:t>
            </w:r>
            <w:r w:rsidRPr="00BC3152">
              <w:rPr>
                <w:spacing w:val="3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4"/>
                <w:sz w:val="24"/>
              </w:rPr>
              <w:t xml:space="preserve"> </w:t>
            </w:r>
            <w:r w:rsidRPr="00BC3152">
              <w:rPr>
                <w:sz w:val="24"/>
              </w:rPr>
              <w:t>в образовательный</w:t>
            </w:r>
            <w:r w:rsidRPr="00BC3152">
              <w:rPr>
                <w:spacing w:val="2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процесс: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825"/>
              </w:tabs>
              <w:spacing w:line="235" w:lineRule="auto"/>
              <w:ind w:left="481" w:right="438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«РППС как «говорящее» средство вовлечения семьи в образовательный процесс»Лыткина И.А .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667"/>
              </w:tabs>
              <w:spacing w:line="232" w:lineRule="auto"/>
              <w:ind w:left="481" w:right="435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«Технология «Гость группы» в образовательном процессе ДОО» воспитатели Ерина И.В.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655"/>
              </w:tabs>
              <w:spacing w:before="1" w:line="235" w:lineRule="auto"/>
              <w:ind w:left="481" w:right="432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«Фестиваль открытых возможностей: мастер-класс родителей для детей и педагогов» (в том числе на основе семейных традиций) воспитатели Викулова О.В, Зеленцова Т.И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796"/>
              </w:tabs>
              <w:spacing w:line="271" w:lineRule="exact"/>
              <w:ind w:left="796" w:hanging="315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«Вовлечение</w:t>
            </w:r>
            <w:r w:rsidRPr="00BC3152">
              <w:rPr>
                <w:spacing w:val="58"/>
                <w:sz w:val="24"/>
              </w:rPr>
              <w:t xml:space="preserve"> 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58"/>
                <w:sz w:val="24"/>
              </w:rPr>
              <w:t xml:space="preserve"> 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58"/>
                <w:sz w:val="24"/>
              </w:rPr>
              <w:t xml:space="preserve">  </w:t>
            </w:r>
            <w:r w:rsidRPr="00BC3152">
              <w:rPr>
                <w:sz w:val="24"/>
              </w:rPr>
              <w:t>образовательный</w:t>
            </w:r>
            <w:r w:rsidRPr="00BC3152">
              <w:rPr>
                <w:spacing w:val="58"/>
                <w:sz w:val="24"/>
              </w:rPr>
              <w:t xml:space="preserve">  </w:t>
            </w:r>
            <w:r w:rsidRPr="00BC3152">
              <w:rPr>
                <w:sz w:val="24"/>
              </w:rPr>
              <w:t>процесс</w:t>
            </w:r>
            <w:r w:rsidRPr="00BC3152">
              <w:rPr>
                <w:spacing w:val="58"/>
                <w:sz w:val="24"/>
              </w:rPr>
              <w:t xml:space="preserve">  </w:t>
            </w:r>
            <w:r w:rsidRPr="00BC3152">
              <w:rPr>
                <w:spacing w:val="-2"/>
                <w:sz w:val="24"/>
              </w:rPr>
              <w:t>через</w:t>
            </w:r>
          </w:p>
          <w:p w:rsidR="00115179" w:rsidRPr="00BC3152" w:rsidRDefault="00115179" w:rsidP="00BC3152">
            <w:pPr>
              <w:pStyle w:val="TableParagraph"/>
              <w:spacing w:line="271" w:lineRule="exact"/>
              <w:ind w:left="481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«Семейный</w:t>
            </w:r>
            <w:r w:rsidRPr="00BC3152">
              <w:rPr>
                <w:spacing w:val="6"/>
                <w:sz w:val="24"/>
              </w:rPr>
              <w:t xml:space="preserve"> </w:t>
            </w:r>
            <w:r w:rsidRPr="00BC3152">
              <w:rPr>
                <w:sz w:val="24"/>
              </w:rPr>
              <w:t>театр» Ерина И.В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715"/>
              </w:tabs>
              <w:spacing w:before="2" w:line="235" w:lineRule="auto"/>
              <w:ind w:left="481" w:right="431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«Праздник своими руками» - семейные домашние номера на празднике в ДОО: современная реальность» муз.рук-ль Щукина Е.А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710"/>
              </w:tabs>
              <w:spacing w:before="3" w:line="235" w:lineRule="auto"/>
              <w:ind w:left="481" w:right="441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«Использование семейного опыта воспитания дошкольников в образовательном процессе ДОО» (в том числе на семейных традициях) воспитатели Лыткина И.А, Викулова О.В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4"/>
              </w:numPr>
              <w:tabs>
                <w:tab w:val="left" w:pos="645"/>
              </w:tabs>
              <w:spacing w:line="235" w:lineRule="auto"/>
              <w:ind w:left="481" w:right="437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>«Активный отдых и туризм в семьях воспитанников» воспитатель Зеленцова Т.И</w:t>
            </w:r>
          </w:p>
          <w:p w:rsidR="00115179" w:rsidRPr="00BC3152" w:rsidRDefault="00115179" w:rsidP="00BC3152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 w:rsidRPr="00BC3152">
              <w:rPr>
                <w:b/>
                <w:spacing w:val="-2"/>
                <w:sz w:val="24"/>
              </w:rPr>
              <w:t>Консультации:</w:t>
            </w:r>
          </w:p>
          <w:p w:rsidR="00115179" w:rsidRPr="00BC3152" w:rsidRDefault="00115179" w:rsidP="00BC3152">
            <w:pPr>
              <w:pStyle w:val="TableParagraph"/>
              <w:spacing w:line="274" w:lineRule="exact"/>
              <w:ind w:left="340"/>
              <w:rPr>
                <w:sz w:val="24"/>
              </w:rPr>
            </w:pPr>
            <w:r w:rsidRPr="00BC3152">
              <w:rPr>
                <w:sz w:val="24"/>
              </w:rPr>
              <w:t>- Особенности</w:t>
            </w:r>
            <w:r w:rsidRPr="00BC3152">
              <w:rPr>
                <w:spacing w:val="28"/>
                <w:sz w:val="24"/>
              </w:rPr>
              <w:t xml:space="preserve"> </w:t>
            </w:r>
            <w:r w:rsidRPr="00BC3152">
              <w:rPr>
                <w:sz w:val="24"/>
              </w:rPr>
              <w:t>взаимодействия</w:t>
            </w:r>
            <w:r w:rsidRPr="00BC3152">
              <w:rPr>
                <w:spacing w:val="26"/>
                <w:sz w:val="24"/>
              </w:rPr>
              <w:t xml:space="preserve"> </w:t>
            </w:r>
            <w:r w:rsidRPr="00BC3152">
              <w:rPr>
                <w:sz w:val="24"/>
              </w:rPr>
              <w:t>педагогического</w:t>
            </w:r>
            <w:r w:rsidRPr="00BC3152">
              <w:rPr>
                <w:spacing w:val="26"/>
                <w:sz w:val="24"/>
              </w:rPr>
              <w:t xml:space="preserve"> </w:t>
            </w:r>
            <w:r w:rsidRPr="00BC3152">
              <w:rPr>
                <w:sz w:val="24"/>
              </w:rPr>
              <w:t>коллектива с семьями воспитанников</w:t>
            </w:r>
            <w:r w:rsidRPr="00BC3152">
              <w:rPr>
                <w:spacing w:val="20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23"/>
                <w:sz w:val="24"/>
              </w:rPr>
              <w:t xml:space="preserve"> </w:t>
            </w:r>
            <w:r w:rsidRPr="00BC3152">
              <w:rPr>
                <w:sz w:val="24"/>
              </w:rPr>
              <w:t>соответствии</w:t>
            </w:r>
            <w:r w:rsidRPr="00BC3152">
              <w:rPr>
                <w:spacing w:val="25"/>
                <w:sz w:val="24"/>
              </w:rPr>
              <w:t xml:space="preserve"> </w:t>
            </w:r>
            <w:r w:rsidRPr="00BC3152">
              <w:rPr>
                <w:sz w:val="24"/>
              </w:rPr>
              <w:t>с</w:t>
            </w:r>
            <w:r w:rsidRPr="00BC3152">
              <w:rPr>
                <w:spacing w:val="22"/>
                <w:sz w:val="24"/>
              </w:rPr>
              <w:t xml:space="preserve"> </w:t>
            </w:r>
            <w:r w:rsidRPr="00BC3152">
              <w:rPr>
                <w:sz w:val="24"/>
              </w:rPr>
              <w:t>ФОП</w:t>
            </w:r>
            <w:r w:rsidRPr="00BC3152">
              <w:rPr>
                <w:spacing w:val="25"/>
                <w:sz w:val="24"/>
              </w:rPr>
              <w:t xml:space="preserve"> </w:t>
            </w:r>
            <w:r w:rsidRPr="00BC3152">
              <w:rPr>
                <w:sz w:val="24"/>
              </w:rPr>
              <w:t>ДО:</w:t>
            </w:r>
            <w:r w:rsidRPr="00BC3152">
              <w:rPr>
                <w:spacing w:val="24"/>
                <w:sz w:val="24"/>
              </w:rPr>
              <w:t xml:space="preserve"> </w:t>
            </w:r>
            <w:r w:rsidRPr="00BC3152">
              <w:rPr>
                <w:sz w:val="24"/>
              </w:rPr>
              <w:t>цели,</w:t>
            </w:r>
            <w:r w:rsidRPr="00BC3152">
              <w:rPr>
                <w:spacing w:val="23"/>
                <w:sz w:val="24"/>
              </w:rPr>
              <w:t xml:space="preserve"> </w:t>
            </w:r>
            <w:r w:rsidRPr="00BC3152">
              <w:rPr>
                <w:sz w:val="24"/>
              </w:rPr>
              <w:t>содержание</w:t>
            </w:r>
            <w:r w:rsidRPr="00BC3152">
              <w:rPr>
                <w:spacing w:val="23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25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формы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5179" w:rsidRDefault="00115179">
      <w:pPr>
        <w:pStyle w:val="TableParagraph"/>
        <w:rPr>
          <w:sz w:val="24"/>
        </w:rPr>
        <w:sectPr w:rsidR="00115179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115179" w:rsidRDefault="00115179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9"/>
        <w:gridCol w:w="8082"/>
        <w:gridCol w:w="1558"/>
        <w:gridCol w:w="3516"/>
      </w:tblGrid>
      <w:tr w:rsidR="00115179" w:rsidTr="00BC3152">
        <w:trPr>
          <w:trHeight w:val="3247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 w:rsidRPr="00BC3152">
              <w:rPr>
                <w:sz w:val="24"/>
              </w:rPr>
              <w:t>психолого-педагогической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поддержки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5"/>
                <w:sz w:val="24"/>
              </w:rPr>
              <w:t>ДОО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2451"/>
                <w:tab w:val="left" w:pos="4360"/>
                <w:tab w:val="left" w:pos="5950"/>
                <w:tab w:val="left" w:pos="6396"/>
              </w:tabs>
              <w:ind w:right="96" w:firstLine="0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Педагогическое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сопровождение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осознанного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10"/>
                <w:sz w:val="24"/>
              </w:rPr>
              <w:t>и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 xml:space="preserve">ответственного </w:t>
            </w:r>
            <w:r w:rsidRPr="00BC3152">
              <w:rPr>
                <w:sz w:val="24"/>
              </w:rPr>
              <w:t>родительства в условиях ДОО</w:t>
            </w:r>
          </w:p>
          <w:p w:rsidR="00115179" w:rsidRPr="00BC3152" w:rsidRDefault="00115179" w:rsidP="00BC3152">
            <w:pPr>
              <w:pStyle w:val="TableParagraph"/>
              <w:ind w:left="481" w:right="42" w:hanging="353"/>
              <w:rPr>
                <w:sz w:val="24"/>
              </w:rPr>
            </w:pPr>
            <w:r w:rsidRPr="00BC3152">
              <w:rPr>
                <w:b/>
                <w:sz w:val="24"/>
              </w:rPr>
              <w:t>Семинар</w:t>
            </w:r>
            <w:r w:rsidRPr="00BC3152">
              <w:rPr>
                <w:b/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«Традиции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инновации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взаимодействия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с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>семьями</w:t>
            </w:r>
            <w:r w:rsidRPr="00BC3152">
              <w:rPr>
                <w:spacing w:val="-14"/>
                <w:sz w:val="24"/>
              </w:rPr>
              <w:t xml:space="preserve"> </w:t>
            </w:r>
            <w:r w:rsidRPr="00BC3152">
              <w:rPr>
                <w:sz w:val="24"/>
              </w:rPr>
              <w:t>воспитанников в ДОО»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3"/>
              </w:numPr>
              <w:tabs>
                <w:tab w:val="left" w:pos="693"/>
              </w:tabs>
              <w:ind w:right="99"/>
              <w:jc w:val="both"/>
              <w:rPr>
                <w:sz w:val="24"/>
              </w:rPr>
            </w:pPr>
            <w:r w:rsidRPr="00BC3152">
              <w:rPr>
                <w:sz w:val="24"/>
              </w:rPr>
              <w:t>Направления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работы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педагогического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коллектива</w:t>
            </w:r>
            <w:r w:rsidRPr="00BC3152">
              <w:rPr>
                <w:spacing w:val="-9"/>
                <w:sz w:val="24"/>
              </w:rPr>
              <w:t xml:space="preserve"> </w:t>
            </w:r>
            <w:r w:rsidRPr="00BC3152">
              <w:rPr>
                <w:sz w:val="24"/>
              </w:rPr>
              <w:t>ДОО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по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построению взаимодействия с семьями воспитанников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3"/>
              </w:numPr>
              <w:tabs>
                <w:tab w:val="left" w:pos="693"/>
              </w:tabs>
              <w:spacing w:before="1" w:line="230" w:lineRule="auto"/>
              <w:ind w:right="102" w:hanging="303"/>
              <w:jc w:val="both"/>
              <w:rPr>
                <w:sz w:val="24"/>
              </w:rPr>
            </w:pPr>
            <w:r w:rsidRPr="00BC3152">
              <w:rPr>
                <w:sz w:val="24"/>
              </w:rPr>
              <w:t>Современные технологии вовлечения родителей в образовательный процесс ДОО</w:t>
            </w:r>
          </w:p>
          <w:p w:rsidR="00115179" w:rsidRPr="00BC3152" w:rsidRDefault="00115179" w:rsidP="00BC3152">
            <w:pPr>
              <w:pStyle w:val="TableParagraph"/>
              <w:numPr>
                <w:ilvl w:val="1"/>
                <w:numId w:val="3"/>
              </w:numPr>
              <w:tabs>
                <w:tab w:val="left" w:pos="693"/>
              </w:tabs>
              <w:spacing w:line="264" w:lineRule="exact"/>
              <w:ind w:right="100" w:hanging="303"/>
              <w:jc w:val="both"/>
              <w:rPr>
                <w:sz w:val="24"/>
              </w:rPr>
            </w:pPr>
            <w:r w:rsidRPr="00BC3152">
              <w:rPr>
                <w:sz w:val="24"/>
              </w:rPr>
              <w:t xml:space="preserve">Педагогическая корзина ягод-идей: «Инициатива родителей в образовательной деятельности ДОО (как традиционное сделать </w:t>
            </w:r>
            <w:r w:rsidRPr="00BC3152">
              <w:rPr>
                <w:spacing w:val="-2"/>
                <w:sz w:val="24"/>
              </w:rPr>
              <w:t>инновационным)»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179" w:rsidTr="00BC3152">
        <w:trPr>
          <w:trHeight w:val="1934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ind w:right="98"/>
              <w:jc w:val="both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Обобщение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и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распространение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опыта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работы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педагогов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МБДОУ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по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 xml:space="preserve">вопросам </w:t>
            </w:r>
            <w:r w:rsidRPr="00BC3152">
              <w:rPr>
                <w:sz w:val="24"/>
              </w:rPr>
              <w:t>внедрения Программы просвещения родителей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 xml:space="preserve"> по теме «Образовательная среда, как средство повышения родительской компетентности в направлении духовно-нравственного и патриотического воспитания дошкольников»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 xml:space="preserve">Воспитатели </w:t>
            </w:r>
          </w:p>
        </w:tc>
      </w:tr>
      <w:tr w:rsidR="00115179" w:rsidTr="00BC3152">
        <w:trPr>
          <w:trHeight w:val="594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>
            <w:pPr>
              <w:pStyle w:val="TableParagraph"/>
              <w:rPr>
                <w:sz w:val="24"/>
              </w:rPr>
            </w:pPr>
            <w:r w:rsidRPr="00BC3152">
              <w:rPr>
                <w:sz w:val="24"/>
              </w:rPr>
              <w:t>Анализ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выявленных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проблем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учет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их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при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организации</w:t>
            </w:r>
            <w:r w:rsidRPr="00BC3152">
              <w:rPr>
                <w:spacing w:val="40"/>
                <w:sz w:val="24"/>
              </w:rPr>
              <w:t xml:space="preserve"> </w:t>
            </w:r>
            <w:r w:rsidRPr="00BC3152">
              <w:rPr>
                <w:sz w:val="24"/>
              </w:rPr>
              <w:t>методического сопровождения в ходе внедрения Программы просвещения 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Default="00115179"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553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70" w:lineRule="exact"/>
              <w:rPr>
                <w:sz w:val="24"/>
              </w:rPr>
            </w:pPr>
            <w:r w:rsidRPr="00BC3152">
              <w:rPr>
                <w:sz w:val="24"/>
              </w:rPr>
              <w:t>Создание</w:t>
            </w:r>
            <w:r w:rsidRPr="00BC3152">
              <w:rPr>
                <w:spacing w:val="5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копилки</w:t>
            </w:r>
            <w:r w:rsidRPr="00BC3152">
              <w:rPr>
                <w:spacing w:val="57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методических</w:t>
            </w:r>
            <w:r w:rsidRPr="00BC3152">
              <w:rPr>
                <w:spacing w:val="59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разработок</w:t>
            </w:r>
            <w:r w:rsidRPr="00BC3152">
              <w:rPr>
                <w:spacing w:val="55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55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лучших</w:t>
            </w:r>
            <w:r w:rsidRPr="00BC3152">
              <w:rPr>
                <w:spacing w:val="56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практик,</w:t>
            </w:r>
            <w:r w:rsidRPr="00BC3152">
              <w:rPr>
                <w:spacing w:val="62"/>
                <w:w w:val="150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опыта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  <w:r w:rsidRPr="00BC3152">
              <w:rPr>
                <w:sz w:val="24"/>
              </w:rPr>
              <w:t>внедрения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реализации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Программы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2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МБДОУ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период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Default="00115179"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552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ind w:left="110" w:right="126"/>
              <w:jc w:val="both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 xml:space="preserve">Информационн </w:t>
            </w:r>
            <w:r w:rsidRPr="00BC3152">
              <w:rPr>
                <w:sz w:val="24"/>
              </w:rPr>
              <w:t>ое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обеспечение </w:t>
            </w:r>
            <w:r w:rsidRPr="00BC3152">
              <w:rPr>
                <w:spacing w:val="-2"/>
                <w:sz w:val="24"/>
              </w:rPr>
              <w:t>внедрения</w:t>
            </w:r>
          </w:p>
          <w:p w:rsidR="00115179" w:rsidRPr="00BC3152" w:rsidRDefault="00115179" w:rsidP="00BC315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Программы просвещения родителей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rPr>
                <w:sz w:val="24"/>
              </w:rPr>
            </w:pPr>
            <w:r w:rsidRPr="00BC3152">
              <w:rPr>
                <w:sz w:val="24"/>
              </w:rPr>
              <w:t>Внесение</w:t>
            </w:r>
            <w:r w:rsidRPr="00BC3152">
              <w:rPr>
                <w:spacing w:val="15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19"/>
                <w:sz w:val="24"/>
              </w:rPr>
              <w:t xml:space="preserve"> </w:t>
            </w:r>
            <w:r w:rsidRPr="00BC3152">
              <w:rPr>
                <w:sz w:val="24"/>
              </w:rPr>
              <w:t>информационный</w:t>
            </w:r>
            <w:r w:rsidRPr="00BC3152">
              <w:rPr>
                <w:spacing w:val="18"/>
                <w:sz w:val="24"/>
              </w:rPr>
              <w:t xml:space="preserve"> </w:t>
            </w:r>
            <w:r w:rsidRPr="00BC3152">
              <w:rPr>
                <w:sz w:val="24"/>
              </w:rPr>
              <w:t>стенд</w:t>
            </w:r>
            <w:r w:rsidRPr="00BC3152">
              <w:rPr>
                <w:spacing w:val="19"/>
                <w:sz w:val="24"/>
              </w:rPr>
              <w:t xml:space="preserve"> </w:t>
            </w:r>
            <w:r w:rsidRPr="00BC3152">
              <w:rPr>
                <w:sz w:val="24"/>
              </w:rPr>
              <w:t>МБДОУ</w:t>
            </w:r>
            <w:r w:rsidRPr="00BC3152">
              <w:rPr>
                <w:spacing w:val="21"/>
                <w:sz w:val="24"/>
              </w:rPr>
              <w:t xml:space="preserve"> </w:t>
            </w:r>
            <w:r w:rsidRPr="00BC3152">
              <w:rPr>
                <w:sz w:val="24"/>
              </w:rPr>
              <w:t>материалов</w:t>
            </w:r>
            <w:r w:rsidRPr="00BC3152">
              <w:rPr>
                <w:spacing w:val="19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просветительской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  <w:r w:rsidRPr="00BC3152">
              <w:rPr>
                <w:sz w:val="24"/>
              </w:rPr>
              <w:t>деятельности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педагогов</w:t>
            </w:r>
            <w:r w:rsidRPr="00BC3152">
              <w:rPr>
                <w:spacing w:val="-7"/>
                <w:sz w:val="24"/>
              </w:rPr>
              <w:t xml:space="preserve"> </w:t>
            </w:r>
            <w:r w:rsidRPr="00BC3152">
              <w:rPr>
                <w:sz w:val="24"/>
              </w:rPr>
              <w:t>для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родителей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период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Default="00115179"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1093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>
            <w:pPr>
              <w:pStyle w:val="TableParagraph"/>
              <w:rPr>
                <w:sz w:val="24"/>
              </w:rPr>
            </w:pPr>
            <w:r w:rsidRPr="00BC3152">
              <w:rPr>
                <w:sz w:val="24"/>
              </w:rPr>
              <w:t>Размещение на официальном сайте МБДОУ и в социальных сетях детского сада материалов просветительской деятельности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246" w:right="129" w:hanging="101"/>
              <w:rPr>
                <w:sz w:val="24"/>
              </w:rPr>
            </w:pPr>
            <w:r w:rsidRPr="00BC3152">
              <w:rPr>
                <w:sz w:val="24"/>
              </w:rPr>
              <w:t>Весь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период </w:t>
            </w:r>
            <w:r w:rsidRPr="00BC3152">
              <w:rPr>
                <w:spacing w:val="-2"/>
                <w:sz w:val="24"/>
              </w:rPr>
              <w:t>внедрения</w:t>
            </w:r>
          </w:p>
        </w:tc>
        <w:tc>
          <w:tcPr>
            <w:tcW w:w="3516" w:type="dxa"/>
          </w:tcPr>
          <w:p w:rsidR="00115179" w:rsidRDefault="00115179"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  <w:tr w:rsidR="00115179" w:rsidTr="00BC3152">
        <w:trPr>
          <w:trHeight w:val="882"/>
        </w:trPr>
        <w:tc>
          <w:tcPr>
            <w:tcW w:w="1839" w:type="dxa"/>
          </w:tcPr>
          <w:p w:rsidR="00115179" w:rsidRPr="00BC3152" w:rsidRDefault="00115179" w:rsidP="00BC3152">
            <w:pPr>
              <w:pStyle w:val="TableParagraph"/>
              <w:ind w:left="110" w:right="513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Реализация Программы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tabs>
                <w:tab w:val="left" w:pos="3951"/>
                <w:tab w:val="left" w:pos="7089"/>
                <w:tab w:val="left" w:pos="7403"/>
              </w:tabs>
              <w:ind w:right="101"/>
              <w:rPr>
                <w:sz w:val="24"/>
              </w:rPr>
            </w:pPr>
            <w:r w:rsidRPr="00BC3152">
              <w:rPr>
                <w:sz w:val="24"/>
              </w:rPr>
              <w:t>Внесение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изменений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Годовой</w:t>
            </w:r>
            <w:r w:rsidRPr="00BC3152">
              <w:rPr>
                <w:sz w:val="24"/>
              </w:rPr>
              <w:tab/>
              <w:t>план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работы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2024-25</w:t>
            </w:r>
            <w:r w:rsidRPr="00BC3152">
              <w:rPr>
                <w:spacing w:val="80"/>
                <w:sz w:val="24"/>
              </w:rPr>
              <w:t xml:space="preserve"> </w:t>
            </w:r>
            <w:r w:rsidRPr="00BC3152">
              <w:rPr>
                <w:sz w:val="24"/>
              </w:rPr>
              <w:t>г.г.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10"/>
                <w:sz w:val="24"/>
              </w:rPr>
              <w:t>в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 xml:space="preserve">части </w:t>
            </w:r>
            <w:r w:rsidRPr="00BC3152">
              <w:rPr>
                <w:sz w:val="24"/>
              </w:rPr>
              <w:t>просветительской деятельности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700" w:right="150" w:hanging="536"/>
              <w:rPr>
                <w:sz w:val="24"/>
              </w:rPr>
            </w:pPr>
            <w:r w:rsidRPr="00BC3152">
              <w:rPr>
                <w:sz w:val="24"/>
              </w:rPr>
              <w:t>февраль</w:t>
            </w:r>
            <w:r w:rsidRPr="00BC3152">
              <w:rPr>
                <w:spacing w:val="-15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2025 </w:t>
            </w:r>
            <w:r w:rsidRPr="00BC3152">
              <w:rPr>
                <w:spacing w:val="-6"/>
                <w:sz w:val="24"/>
              </w:rPr>
              <w:t>г.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</w:tbl>
    <w:p w:rsidR="00115179" w:rsidRDefault="00115179">
      <w:pPr>
        <w:pStyle w:val="TableParagraph"/>
        <w:rPr>
          <w:sz w:val="24"/>
        </w:rPr>
        <w:sectPr w:rsidR="00115179">
          <w:pgSz w:w="16840" w:h="11910" w:orient="landscape"/>
          <w:pgMar w:top="1340" w:right="566" w:bottom="280" w:left="992" w:header="720" w:footer="720" w:gutter="0"/>
          <w:cols w:space="720"/>
        </w:sectPr>
      </w:pPr>
    </w:p>
    <w:p w:rsidR="00115179" w:rsidRDefault="00115179">
      <w:pPr>
        <w:pStyle w:val="BodyText"/>
        <w:spacing w:before="125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9"/>
        <w:gridCol w:w="8082"/>
        <w:gridCol w:w="1558"/>
        <w:gridCol w:w="3516"/>
      </w:tblGrid>
      <w:tr w:rsidR="00115179" w:rsidTr="00BC3152">
        <w:trPr>
          <w:trHeight w:val="5520"/>
        </w:trPr>
        <w:tc>
          <w:tcPr>
            <w:tcW w:w="1839" w:type="dxa"/>
            <w:vMerge w:val="restart"/>
          </w:tcPr>
          <w:p w:rsidR="00115179" w:rsidRPr="00BC3152" w:rsidRDefault="00115179" w:rsidP="00BC3152">
            <w:pPr>
              <w:pStyle w:val="TableParagraph"/>
              <w:ind w:left="110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просвещения родителей</w:t>
            </w: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BC3152">
              <w:rPr>
                <w:sz w:val="24"/>
              </w:rPr>
              <w:t>Реализация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мероприятий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Годового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плана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по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первой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годовой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задаче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pacing w:val="-10"/>
                <w:sz w:val="24"/>
              </w:rPr>
              <w:t>–</w:t>
            </w:r>
          </w:p>
          <w:p w:rsidR="00115179" w:rsidRPr="00BC3152" w:rsidRDefault="00115179" w:rsidP="00BC3152">
            <w:pPr>
              <w:pStyle w:val="TableParagraph"/>
              <w:ind w:left="0"/>
              <w:rPr>
                <w:b/>
                <w:sz w:val="24"/>
              </w:rPr>
            </w:pPr>
          </w:p>
          <w:p w:rsidR="00115179" w:rsidRPr="00BC3152" w:rsidRDefault="00115179" w:rsidP="00BC3152">
            <w:pPr>
              <w:pStyle w:val="TableParagraph"/>
              <w:ind w:right="97"/>
              <w:jc w:val="both"/>
              <w:rPr>
                <w:sz w:val="24"/>
              </w:rPr>
            </w:pPr>
            <w:r w:rsidRPr="00BC3152">
              <w:rPr>
                <w:sz w:val="24"/>
              </w:rPr>
              <w:t>Совершенствовать систему взаимодействия педагогического коллектива с семьями воспитанников по формированию ответственного и осознанного родительства через активное вовлечение родителей в образовательный процесс на основе календарного плана воспитательной работы в соответствии с ФОП ДО: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102" w:firstLine="0"/>
              <w:jc w:val="both"/>
              <w:rPr>
                <w:i/>
                <w:sz w:val="24"/>
              </w:rPr>
            </w:pPr>
            <w:r w:rsidRPr="00BC3152">
              <w:rPr>
                <w:i/>
                <w:sz w:val="24"/>
              </w:rPr>
              <w:t xml:space="preserve">Смотр групп </w:t>
            </w:r>
            <w:r w:rsidRPr="00BC3152">
              <w:rPr>
                <w:sz w:val="24"/>
              </w:rPr>
              <w:t>«Создание открытого образовательного пространства ДОО для родителей воспитанников»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45" w:hanging="138"/>
              <w:jc w:val="both"/>
              <w:rPr>
                <w:i/>
                <w:sz w:val="24"/>
              </w:rPr>
            </w:pPr>
            <w:r w:rsidRPr="00BC3152">
              <w:rPr>
                <w:i/>
                <w:sz w:val="24"/>
              </w:rPr>
              <w:t>Фестиваль</w:t>
            </w:r>
            <w:r w:rsidRPr="00BC3152">
              <w:rPr>
                <w:i/>
                <w:spacing w:val="-7"/>
                <w:sz w:val="24"/>
              </w:rPr>
              <w:t xml:space="preserve"> </w:t>
            </w:r>
            <w:r w:rsidRPr="00BC3152">
              <w:rPr>
                <w:i/>
                <w:sz w:val="24"/>
              </w:rPr>
              <w:t>семейных</w:t>
            </w:r>
            <w:r w:rsidRPr="00BC3152">
              <w:rPr>
                <w:i/>
                <w:spacing w:val="-4"/>
                <w:sz w:val="24"/>
              </w:rPr>
              <w:t xml:space="preserve"> </w:t>
            </w:r>
            <w:r w:rsidRPr="00BC3152">
              <w:rPr>
                <w:i/>
                <w:sz w:val="24"/>
              </w:rPr>
              <w:t>портретов</w:t>
            </w:r>
            <w:r w:rsidRPr="00BC3152">
              <w:rPr>
                <w:i/>
                <w:spacing w:val="-1"/>
                <w:sz w:val="24"/>
              </w:rPr>
              <w:t xml:space="preserve"> </w:t>
            </w:r>
            <w:r w:rsidRPr="00BC3152">
              <w:rPr>
                <w:sz w:val="24"/>
              </w:rPr>
              <w:t>«Моя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счастливая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семья»</w:t>
            </w:r>
          </w:p>
          <w:p w:rsidR="00115179" w:rsidRPr="00BC3152" w:rsidRDefault="00115179" w:rsidP="00BC3152">
            <w:pPr>
              <w:pStyle w:val="TableParagraph"/>
              <w:jc w:val="both"/>
              <w:rPr>
                <w:sz w:val="24"/>
              </w:rPr>
            </w:pPr>
            <w:r w:rsidRPr="00BC3152">
              <w:rPr>
                <w:i/>
                <w:sz w:val="24"/>
              </w:rPr>
              <w:t>Конкурс</w:t>
            </w:r>
            <w:r w:rsidRPr="00BC3152">
              <w:rPr>
                <w:i/>
                <w:spacing w:val="-3"/>
                <w:sz w:val="24"/>
              </w:rPr>
              <w:t xml:space="preserve"> </w:t>
            </w:r>
            <w:r w:rsidRPr="00BC3152">
              <w:rPr>
                <w:i/>
                <w:sz w:val="24"/>
              </w:rPr>
              <w:t>семейных</w:t>
            </w:r>
            <w:r w:rsidRPr="00BC3152">
              <w:rPr>
                <w:i/>
                <w:spacing w:val="-2"/>
                <w:sz w:val="24"/>
              </w:rPr>
              <w:t xml:space="preserve"> </w:t>
            </w:r>
            <w:r w:rsidRPr="00BC3152">
              <w:rPr>
                <w:i/>
                <w:sz w:val="24"/>
              </w:rPr>
              <w:t>театров</w:t>
            </w:r>
            <w:r w:rsidRPr="00BC3152">
              <w:rPr>
                <w:i/>
                <w:spacing w:val="3"/>
                <w:sz w:val="24"/>
              </w:rPr>
              <w:t xml:space="preserve"> </w:t>
            </w:r>
            <w:r w:rsidRPr="00BC3152">
              <w:rPr>
                <w:sz w:val="24"/>
              </w:rPr>
              <w:t>«В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z w:val="24"/>
              </w:rPr>
              <w:t>кругу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семьи»</w:t>
            </w:r>
            <w:r w:rsidRPr="00BC3152">
              <w:rPr>
                <w:spacing w:val="-8"/>
                <w:sz w:val="24"/>
              </w:rPr>
              <w:t xml:space="preserve"> </w:t>
            </w:r>
            <w:r w:rsidRPr="00BC3152">
              <w:rPr>
                <w:sz w:val="24"/>
              </w:rPr>
              <w:t>(к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z w:val="24"/>
              </w:rPr>
              <w:t>Дню</w:t>
            </w:r>
            <w:r w:rsidRPr="00BC3152">
              <w:rPr>
                <w:spacing w:val="-1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матери)</w:t>
            </w:r>
          </w:p>
          <w:p w:rsidR="00115179" w:rsidRPr="00BC3152" w:rsidRDefault="00115179" w:rsidP="00BC3152">
            <w:pPr>
              <w:pStyle w:val="TableParagraph"/>
              <w:tabs>
                <w:tab w:val="left" w:pos="379"/>
              </w:tabs>
              <w:ind w:right="93"/>
              <w:jc w:val="both"/>
              <w:rPr>
                <w:sz w:val="24"/>
              </w:rPr>
            </w:pPr>
            <w:r w:rsidRPr="00BC3152">
              <w:rPr>
                <w:i/>
                <w:sz w:val="24"/>
              </w:rPr>
              <w:t xml:space="preserve">- </w:t>
            </w:r>
            <w:r w:rsidRPr="00BC3152">
              <w:rPr>
                <w:sz w:val="24"/>
              </w:rPr>
              <w:t>Подготовка к городскому профессиональному конкурсу «Визитная карточка МДОУ»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- «Семья и ДОО – единое образовательное пространство» (мастер-классы для родителей)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1" w:firstLine="0"/>
              <w:jc w:val="both"/>
              <w:rPr>
                <w:sz w:val="24"/>
              </w:rPr>
            </w:pPr>
            <w:r w:rsidRPr="00BC3152">
              <w:rPr>
                <w:sz w:val="24"/>
              </w:rPr>
              <w:t xml:space="preserve">Фестиваль семейных образовательных и творческих проектов «Ярмарка талантов» </w:t>
            </w:r>
          </w:p>
          <w:p w:rsidR="00115179" w:rsidRPr="00BC3152" w:rsidRDefault="00115179" w:rsidP="00BC315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0" w:lineRule="atLeast"/>
              <w:ind w:right="104" w:firstLine="0"/>
              <w:jc w:val="both"/>
              <w:rPr>
                <w:i/>
                <w:sz w:val="24"/>
              </w:rPr>
            </w:pPr>
            <w:r w:rsidRPr="00BC3152">
              <w:rPr>
                <w:i/>
                <w:sz w:val="24"/>
              </w:rPr>
              <w:t xml:space="preserve">Творческая площадка </w:t>
            </w:r>
            <w:r w:rsidRPr="00BC3152">
              <w:rPr>
                <w:sz w:val="24"/>
              </w:rPr>
              <w:t>(открытые показы педагогов) «Мастер-класс, как эффективная форма взаимодействия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Рабочая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группа,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все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pacing w:val="-2"/>
                <w:sz w:val="24"/>
              </w:rPr>
              <w:t>педагоги</w:t>
            </w:r>
          </w:p>
        </w:tc>
      </w:tr>
      <w:tr w:rsidR="00115179" w:rsidTr="00BC3152">
        <w:trPr>
          <w:trHeight w:val="827"/>
        </w:trPr>
        <w:tc>
          <w:tcPr>
            <w:tcW w:w="1839" w:type="dxa"/>
            <w:vMerge/>
            <w:tcBorders>
              <w:top w:val="nil"/>
            </w:tcBorders>
          </w:tcPr>
          <w:p w:rsidR="00115179" w:rsidRPr="00BC3152" w:rsidRDefault="00115179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115179" w:rsidRPr="00BC3152" w:rsidRDefault="00115179" w:rsidP="00BC3152">
            <w:pPr>
              <w:pStyle w:val="TableParagraph"/>
              <w:tabs>
                <w:tab w:val="left" w:pos="1566"/>
                <w:tab w:val="left" w:pos="3665"/>
                <w:tab w:val="left" w:pos="5348"/>
                <w:tab w:val="left" w:pos="6766"/>
              </w:tabs>
              <w:ind w:right="99"/>
              <w:rPr>
                <w:sz w:val="24"/>
              </w:rPr>
            </w:pPr>
            <w:r w:rsidRPr="00BC3152">
              <w:rPr>
                <w:sz w:val="24"/>
              </w:rPr>
              <w:t>Разработка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принятие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Годового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плана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работы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с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>учетом</w:t>
            </w:r>
            <w:r w:rsidRPr="00BC3152">
              <w:rPr>
                <w:spacing w:val="80"/>
                <w:w w:val="150"/>
                <w:sz w:val="24"/>
              </w:rPr>
              <w:t xml:space="preserve"> </w:t>
            </w:r>
            <w:r w:rsidRPr="00BC3152">
              <w:rPr>
                <w:sz w:val="24"/>
              </w:rPr>
              <w:t xml:space="preserve">внедрения </w:t>
            </w:r>
            <w:r w:rsidRPr="00BC3152">
              <w:rPr>
                <w:spacing w:val="-2"/>
                <w:sz w:val="24"/>
              </w:rPr>
              <w:t>Программы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просветительской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деятельности,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интеграция</w:t>
            </w:r>
            <w:r w:rsidRPr="00BC3152">
              <w:rPr>
                <w:sz w:val="24"/>
              </w:rPr>
              <w:tab/>
            </w:r>
            <w:r w:rsidRPr="00BC3152">
              <w:rPr>
                <w:spacing w:val="-2"/>
                <w:sz w:val="24"/>
              </w:rPr>
              <w:t>Программы</w:t>
            </w:r>
          </w:p>
          <w:p w:rsidR="00115179" w:rsidRPr="00BC3152" w:rsidRDefault="00115179" w:rsidP="00BC3152">
            <w:pPr>
              <w:pStyle w:val="TableParagraph"/>
              <w:spacing w:line="264" w:lineRule="exact"/>
              <w:rPr>
                <w:sz w:val="24"/>
              </w:rPr>
            </w:pPr>
            <w:r w:rsidRPr="00BC3152">
              <w:rPr>
                <w:sz w:val="24"/>
              </w:rPr>
              <w:t>просвещения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родителей</w:t>
            </w:r>
            <w:r w:rsidRPr="00BC3152">
              <w:rPr>
                <w:spacing w:val="-4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ОП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МБДОУ</w:t>
            </w:r>
            <w:r w:rsidRPr="00BC3152">
              <w:rPr>
                <w:spacing w:val="-3"/>
                <w:sz w:val="24"/>
              </w:rPr>
              <w:t xml:space="preserve"> </w:t>
            </w:r>
            <w:r w:rsidRPr="00BC3152">
              <w:rPr>
                <w:sz w:val="24"/>
              </w:rPr>
              <w:t>и</w:t>
            </w:r>
            <w:r w:rsidRPr="00BC3152">
              <w:rPr>
                <w:spacing w:val="-6"/>
                <w:sz w:val="24"/>
              </w:rPr>
              <w:t xml:space="preserve"> </w:t>
            </w:r>
            <w:r w:rsidRPr="00BC3152">
              <w:rPr>
                <w:sz w:val="24"/>
              </w:rPr>
              <w:t>ее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реализация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в</w:t>
            </w:r>
            <w:r w:rsidRPr="00BC3152">
              <w:rPr>
                <w:spacing w:val="-5"/>
                <w:sz w:val="24"/>
              </w:rPr>
              <w:t xml:space="preserve"> </w:t>
            </w:r>
            <w:r w:rsidRPr="00BC3152">
              <w:rPr>
                <w:sz w:val="24"/>
              </w:rPr>
              <w:t>МБДОУ</w:t>
            </w:r>
            <w:r w:rsidRPr="00BC3152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115179" w:rsidRPr="00BC3152" w:rsidRDefault="00115179" w:rsidP="00BC315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 w:rsidRPr="00BC3152">
              <w:rPr>
                <w:spacing w:val="-2"/>
                <w:sz w:val="24"/>
              </w:rPr>
              <w:t>01.09.2025</w:t>
            </w:r>
          </w:p>
        </w:tc>
        <w:tc>
          <w:tcPr>
            <w:tcW w:w="3516" w:type="dxa"/>
          </w:tcPr>
          <w:p w:rsidR="00115179" w:rsidRPr="00BC3152" w:rsidRDefault="00115179" w:rsidP="00BC315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C3152">
              <w:rPr>
                <w:sz w:val="24"/>
              </w:rPr>
              <w:t>Заведующая</w:t>
            </w:r>
            <w:r w:rsidRPr="00BC3152">
              <w:rPr>
                <w:spacing w:val="-4"/>
                <w:sz w:val="24"/>
              </w:rPr>
              <w:t>.</w:t>
            </w:r>
          </w:p>
        </w:tc>
      </w:tr>
    </w:tbl>
    <w:p w:rsidR="00115179" w:rsidRDefault="00115179"/>
    <w:sectPr w:rsidR="00115179" w:rsidSect="00091870">
      <w:pgSz w:w="16840" w:h="11910" w:orient="landscape"/>
      <w:pgMar w:top="134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25A"/>
    <w:multiLevelType w:val="hybridMultilevel"/>
    <w:tmpl w:val="E2FA44E2"/>
    <w:lvl w:ilvl="0" w:tplc="F7340F1A">
      <w:numFmt w:val="bullet"/>
      <w:lvlText w:val=""/>
      <w:lvlJc w:val="left"/>
      <w:pPr>
        <w:ind w:left="465" w:hanging="35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ADA42146">
      <w:numFmt w:val="bullet"/>
      <w:lvlText w:val="•"/>
      <w:lvlJc w:val="left"/>
      <w:pPr>
        <w:ind w:left="1221" w:hanging="358"/>
      </w:pPr>
      <w:rPr>
        <w:rFonts w:hint="default"/>
      </w:rPr>
    </w:lvl>
    <w:lvl w:ilvl="2" w:tplc="C7D27AB6">
      <w:numFmt w:val="bullet"/>
      <w:lvlText w:val="•"/>
      <w:lvlJc w:val="left"/>
      <w:pPr>
        <w:ind w:left="1982" w:hanging="358"/>
      </w:pPr>
      <w:rPr>
        <w:rFonts w:hint="default"/>
      </w:rPr>
    </w:lvl>
    <w:lvl w:ilvl="3" w:tplc="2F02B548">
      <w:numFmt w:val="bullet"/>
      <w:lvlText w:val="•"/>
      <w:lvlJc w:val="left"/>
      <w:pPr>
        <w:ind w:left="2743" w:hanging="358"/>
      </w:pPr>
      <w:rPr>
        <w:rFonts w:hint="default"/>
      </w:rPr>
    </w:lvl>
    <w:lvl w:ilvl="4" w:tplc="11C27AEE">
      <w:numFmt w:val="bullet"/>
      <w:lvlText w:val="•"/>
      <w:lvlJc w:val="left"/>
      <w:pPr>
        <w:ind w:left="3504" w:hanging="358"/>
      </w:pPr>
      <w:rPr>
        <w:rFonts w:hint="default"/>
      </w:rPr>
    </w:lvl>
    <w:lvl w:ilvl="5" w:tplc="85EC4902">
      <w:numFmt w:val="bullet"/>
      <w:lvlText w:val="•"/>
      <w:lvlJc w:val="left"/>
      <w:pPr>
        <w:ind w:left="4266" w:hanging="358"/>
      </w:pPr>
      <w:rPr>
        <w:rFonts w:hint="default"/>
      </w:rPr>
    </w:lvl>
    <w:lvl w:ilvl="6" w:tplc="53BA7B76">
      <w:numFmt w:val="bullet"/>
      <w:lvlText w:val="•"/>
      <w:lvlJc w:val="left"/>
      <w:pPr>
        <w:ind w:left="5027" w:hanging="358"/>
      </w:pPr>
      <w:rPr>
        <w:rFonts w:hint="default"/>
      </w:rPr>
    </w:lvl>
    <w:lvl w:ilvl="7" w:tplc="D974E802">
      <w:numFmt w:val="bullet"/>
      <w:lvlText w:val="•"/>
      <w:lvlJc w:val="left"/>
      <w:pPr>
        <w:ind w:left="5788" w:hanging="358"/>
      </w:pPr>
      <w:rPr>
        <w:rFonts w:hint="default"/>
      </w:rPr>
    </w:lvl>
    <w:lvl w:ilvl="8" w:tplc="324C19AA">
      <w:numFmt w:val="bullet"/>
      <w:lvlText w:val="•"/>
      <w:lvlJc w:val="left"/>
      <w:pPr>
        <w:ind w:left="6549" w:hanging="358"/>
      </w:pPr>
      <w:rPr>
        <w:rFonts w:hint="default"/>
      </w:rPr>
    </w:lvl>
  </w:abstractNum>
  <w:abstractNum w:abstractNumId="1">
    <w:nsid w:val="329E266A"/>
    <w:multiLevelType w:val="hybridMultilevel"/>
    <w:tmpl w:val="AF96BB2C"/>
    <w:lvl w:ilvl="0" w:tplc="38D0F2D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hint="default"/>
        <w:spacing w:val="0"/>
        <w:w w:val="100"/>
      </w:rPr>
    </w:lvl>
    <w:lvl w:ilvl="1" w:tplc="4DC286B4">
      <w:numFmt w:val="bullet"/>
      <w:lvlText w:val="•"/>
      <w:lvlJc w:val="left"/>
      <w:pPr>
        <w:ind w:left="897" w:hanging="173"/>
      </w:pPr>
      <w:rPr>
        <w:rFonts w:hint="default"/>
      </w:rPr>
    </w:lvl>
    <w:lvl w:ilvl="2" w:tplc="4CD87D62">
      <w:numFmt w:val="bullet"/>
      <w:lvlText w:val="•"/>
      <w:lvlJc w:val="left"/>
      <w:pPr>
        <w:ind w:left="1694" w:hanging="173"/>
      </w:pPr>
      <w:rPr>
        <w:rFonts w:hint="default"/>
      </w:rPr>
    </w:lvl>
    <w:lvl w:ilvl="3" w:tplc="B9FEEBA0">
      <w:numFmt w:val="bullet"/>
      <w:lvlText w:val="•"/>
      <w:lvlJc w:val="left"/>
      <w:pPr>
        <w:ind w:left="2491" w:hanging="173"/>
      </w:pPr>
      <w:rPr>
        <w:rFonts w:hint="default"/>
      </w:rPr>
    </w:lvl>
    <w:lvl w:ilvl="4" w:tplc="1E9C92C2">
      <w:numFmt w:val="bullet"/>
      <w:lvlText w:val="•"/>
      <w:lvlJc w:val="left"/>
      <w:pPr>
        <w:ind w:left="3288" w:hanging="173"/>
      </w:pPr>
      <w:rPr>
        <w:rFonts w:hint="default"/>
      </w:rPr>
    </w:lvl>
    <w:lvl w:ilvl="5" w:tplc="C99E5A5A">
      <w:numFmt w:val="bullet"/>
      <w:lvlText w:val="•"/>
      <w:lvlJc w:val="left"/>
      <w:pPr>
        <w:ind w:left="4086" w:hanging="173"/>
      </w:pPr>
      <w:rPr>
        <w:rFonts w:hint="default"/>
      </w:rPr>
    </w:lvl>
    <w:lvl w:ilvl="6" w:tplc="BFC8D5C0">
      <w:numFmt w:val="bullet"/>
      <w:lvlText w:val="•"/>
      <w:lvlJc w:val="left"/>
      <w:pPr>
        <w:ind w:left="4883" w:hanging="173"/>
      </w:pPr>
      <w:rPr>
        <w:rFonts w:hint="default"/>
      </w:rPr>
    </w:lvl>
    <w:lvl w:ilvl="7" w:tplc="AADA17FA">
      <w:numFmt w:val="bullet"/>
      <w:lvlText w:val="•"/>
      <w:lvlJc w:val="left"/>
      <w:pPr>
        <w:ind w:left="5680" w:hanging="173"/>
      </w:pPr>
      <w:rPr>
        <w:rFonts w:hint="default"/>
      </w:rPr>
    </w:lvl>
    <w:lvl w:ilvl="8" w:tplc="1D20CF72">
      <w:numFmt w:val="bullet"/>
      <w:lvlText w:val="•"/>
      <w:lvlJc w:val="left"/>
      <w:pPr>
        <w:ind w:left="6477" w:hanging="173"/>
      </w:pPr>
      <w:rPr>
        <w:rFonts w:hint="default"/>
      </w:rPr>
    </w:lvl>
  </w:abstractNum>
  <w:abstractNum w:abstractNumId="2">
    <w:nsid w:val="431712F1"/>
    <w:multiLevelType w:val="hybridMultilevel"/>
    <w:tmpl w:val="912E22D0"/>
    <w:lvl w:ilvl="0" w:tplc="D7A8C822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530A2B98">
      <w:start w:val="1"/>
      <w:numFmt w:val="decimal"/>
      <w:lvlText w:val="%2."/>
      <w:lvlJc w:val="left"/>
      <w:pPr>
        <w:ind w:left="69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EE468566">
      <w:numFmt w:val="bullet"/>
      <w:lvlText w:val="•"/>
      <w:lvlJc w:val="left"/>
      <w:pPr>
        <w:ind w:left="1519" w:hanging="300"/>
      </w:pPr>
      <w:rPr>
        <w:rFonts w:hint="default"/>
      </w:rPr>
    </w:lvl>
    <w:lvl w:ilvl="3" w:tplc="FE968D4A">
      <w:numFmt w:val="bullet"/>
      <w:lvlText w:val="•"/>
      <w:lvlJc w:val="left"/>
      <w:pPr>
        <w:ind w:left="2338" w:hanging="300"/>
      </w:pPr>
      <w:rPr>
        <w:rFonts w:hint="default"/>
      </w:rPr>
    </w:lvl>
    <w:lvl w:ilvl="4" w:tplc="DCE004CE">
      <w:numFmt w:val="bullet"/>
      <w:lvlText w:val="•"/>
      <w:lvlJc w:val="left"/>
      <w:pPr>
        <w:ind w:left="3157" w:hanging="300"/>
      </w:pPr>
      <w:rPr>
        <w:rFonts w:hint="default"/>
      </w:rPr>
    </w:lvl>
    <w:lvl w:ilvl="5" w:tplc="9D24FE22">
      <w:numFmt w:val="bullet"/>
      <w:lvlText w:val="•"/>
      <w:lvlJc w:val="left"/>
      <w:pPr>
        <w:ind w:left="3976" w:hanging="300"/>
      </w:pPr>
      <w:rPr>
        <w:rFonts w:hint="default"/>
      </w:rPr>
    </w:lvl>
    <w:lvl w:ilvl="6" w:tplc="1436D270">
      <w:numFmt w:val="bullet"/>
      <w:lvlText w:val="•"/>
      <w:lvlJc w:val="left"/>
      <w:pPr>
        <w:ind w:left="4795" w:hanging="300"/>
      </w:pPr>
      <w:rPr>
        <w:rFonts w:hint="default"/>
      </w:rPr>
    </w:lvl>
    <w:lvl w:ilvl="7" w:tplc="88801BF4">
      <w:numFmt w:val="bullet"/>
      <w:lvlText w:val="•"/>
      <w:lvlJc w:val="left"/>
      <w:pPr>
        <w:ind w:left="5614" w:hanging="300"/>
      </w:pPr>
      <w:rPr>
        <w:rFonts w:hint="default"/>
      </w:rPr>
    </w:lvl>
    <w:lvl w:ilvl="8" w:tplc="DF74230C">
      <w:numFmt w:val="bullet"/>
      <w:lvlText w:val="•"/>
      <w:lvlJc w:val="left"/>
      <w:pPr>
        <w:ind w:left="6433" w:hanging="300"/>
      </w:pPr>
      <w:rPr>
        <w:rFonts w:hint="default"/>
      </w:rPr>
    </w:lvl>
  </w:abstractNum>
  <w:abstractNum w:abstractNumId="3">
    <w:nsid w:val="5F80084A"/>
    <w:multiLevelType w:val="hybridMultilevel"/>
    <w:tmpl w:val="5538D8BE"/>
    <w:lvl w:ilvl="0" w:tplc="697C3F78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2AAFA46">
      <w:numFmt w:val="bullet"/>
      <w:lvlText w:val="•"/>
      <w:lvlJc w:val="left"/>
      <w:pPr>
        <w:ind w:left="897" w:hanging="214"/>
      </w:pPr>
      <w:rPr>
        <w:rFonts w:hint="default"/>
      </w:rPr>
    </w:lvl>
    <w:lvl w:ilvl="2" w:tplc="DF788E70">
      <w:numFmt w:val="bullet"/>
      <w:lvlText w:val="•"/>
      <w:lvlJc w:val="left"/>
      <w:pPr>
        <w:ind w:left="1694" w:hanging="214"/>
      </w:pPr>
      <w:rPr>
        <w:rFonts w:hint="default"/>
      </w:rPr>
    </w:lvl>
    <w:lvl w:ilvl="3" w:tplc="D2FE1338">
      <w:numFmt w:val="bullet"/>
      <w:lvlText w:val="•"/>
      <w:lvlJc w:val="left"/>
      <w:pPr>
        <w:ind w:left="2491" w:hanging="214"/>
      </w:pPr>
      <w:rPr>
        <w:rFonts w:hint="default"/>
      </w:rPr>
    </w:lvl>
    <w:lvl w:ilvl="4" w:tplc="BE683D0C">
      <w:numFmt w:val="bullet"/>
      <w:lvlText w:val="•"/>
      <w:lvlJc w:val="left"/>
      <w:pPr>
        <w:ind w:left="3288" w:hanging="214"/>
      </w:pPr>
      <w:rPr>
        <w:rFonts w:hint="default"/>
      </w:rPr>
    </w:lvl>
    <w:lvl w:ilvl="5" w:tplc="52A29D8C">
      <w:numFmt w:val="bullet"/>
      <w:lvlText w:val="•"/>
      <w:lvlJc w:val="left"/>
      <w:pPr>
        <w:ind w:left="4086" w:hanging="214"/>
      </w:pPr>
      <w:rPr>
        <w:rFonts w:hint="default"/>
      </w:rPr>
    </w:lvl>
    <w:lvl w:ilvl="6" w:tplc="AEE41774">
      <w:numFmt w:val="bullet"/>
      <w:lvlText w:val="•"/>
      <w:lvlJc w:val="left"/>
      <w:pPr>
        <w:ind w:left="4883" w:hanging="214"/>
      </w:pPr>
      <w:rPr>
        <w:rFonts w:hint="default"/>
      </w:rPr>
    </w:lvl>
    <w:lvl w:ilvl="7" w:tplc="1994B46E">
      <w:numFmt w:val="bullet"/>
      <w:lvlText w:val="•"/>
      <w:lvlJc w:val="left"/>
      <w:pPr>
        <w:ind w:left="5680" w:hanging="214"/>
      </w:pPr>
      <w:rPr>
        <w:rFonts w:hint="default"/>
      </w:rPr>
    </w:lvl>
    <w:lvl w:ilvl="8" w:tplc="7ADCA500">
      <w:numFmt w:val="bullet"/>
      <w:lvlText w:val="•"/>
      <w:lvlJc w:val="left"/>
      <w:pPr>
        <w:ind w:left="6477" w:hanging="214"/>
      </w:pPr>
      <w:rPr>
        <w:rFonts w:hint="default"/>
      </w:rPr>
    </w:lvl>
  </w:abstractNum>
  <w:abstractNum w:abstractNumId="4">
    <w:nsid w:val="6323714D"/>
    <w:multiLevelType w:val="hybridMultilevel"/>
    <w:tmpl w:val="D86434F2"/>
    <w:lvl w:ilvl="0" w:tplc="95A08816">
      <w:start w:val="1"/>
      <w:numFmt w:val="decimal"/>
      <w:lvlText w:val="%1."/>
      <w:lvlJc w:val="left"/>
      <w:pPr>
        <w:ind w:left="48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B60C4E">
      <w:numFmt w:val="bullet"/>
      <w:lvlText w:val="-"/>
      <w:lvlJc w:val="left"/>
      <w:pPr>
        <w:ind w:left="482" w:hanging="34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539ABC2C">
      <w:numFmt w:val="bullet"/>
      <w:lvlText w:val="•"/>
      <w:lvlJc w:val="left"/>
      <w:pPr>
        <w:ind w:left="1998" w:hanging="346"/>
      </w:pPr>
      <w:rPr>
        <w:rFonts w:hint="default"/>
      </w:rPr>
    </w:lvl>
    <w:lvl w:ilvl="3" w:tplc="7328605E">
      <w:numFmt w:val="bullet"/>
      <w:lvlText w:val="•"/>
      <w:lvlJc w:val="left"/>
      <w:pPr>
        <w:ind w:left="2757" w:hanging="346"/>
      </w:pPr>
      <w:rPr>
        <w:rFonts w:hint="default"/>
      </w:rPr>
    </w:lvl>
    <w:lvl w:ilvl="4" w:tplc="8DFED056">
      <w:numFmt w:val="bullet"/>
      <w:lvlText w:val="•"/>
      <w:lvlJc w:val="left"/>
      <w:pPr>
        <w:ind w:left="3516" w:hanging="346"/>
      </w:pPr>
      <w:rPr>
        <w:rFonts w:hint="default"/>
      </w:rPr>
    </w:lvl>
    <w:lvl w:ilvl="5" w:tplc="252C75C4">
      <w:numFmt w:val="bullet"/>
      <w:lvlText w:val="•"/>
      <w:lvlJc w:val="left"/>
      <w:pPr>
        <w:ind w:left="4276" w:hanging="346"/>
      </w:pPr>
      <w:rPr>
        <w:rFonts w:hint="default"/>
      </w:rPr>
    </w:lvl>
    <w:lvl w:ilvl="6" w:tplc="580C4888">
      <w:numFmt w:val="bullet"/>
      <w:lvlText w:val="•"/>
      <w:lvlJc w:val="left"/>
      <w:pPr>
        <w:ind w:left="5035" w:hanging="346"/>
      </w:pPr>
      <w:rPr>
        <w:rFonts w:hint="default"/>
      </w:rPr>
    </w:lvl>
    <w:lvl w:ilvl="7" w:tplc="012E8280">
      <w:numFmt w:val="bullet"/>
      <w:lvlText w:val="•"/>
      <w:lvlJc w:val="left"/>
      <w:pPr>
        <w:ind w:left="5794" w:hanging="346"/>
      </w:pPr>
      <w:rPr>
        <w:rFonts w:hint="default"/>
      </w:rPr>
    </w:lvl>
    <w:lvl w:ilvl="8" w:tplc="D0E8D2D8">
      <w:numFmt w:val="bullet"/>
      <w:lvlText w:val="•"/>
      <w:lvlJc w:val="left"/>
      <w:pPr>
        <w:ind w:left="6553" w:hanging="346"/>
      </w:pPr>
      <w:rPr>
        <w:rFonts w:hint="default"/>
      </w:rPr>
    </w:lvl>
  </w:abstractNum>
  <w:abstractNum w:abstractNumId="5">
    <w:nsid w:val="67C36655"/>
    <w:multiLevelType w:val="hybridMultilevel"/>
    <w:tmpl w:val="1988E556"/>
    <w:lvl w:ilvl="0" w:tplc="B2FABFF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956A8BC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9D18086A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20269834">
      <w:numFmt w:val="bullet"/>
      <w:lvlText w:val="•"/>
      <w:lvlJc w:val="left"/>
      <w:pPr>
        <w:ind w:left="4027" w:hanging="360"/>
      </w:pPr>
      <w:rPr>
        <w:rFonts w:hint="default"/>
      </w:rPr>
    </w:lvl>
    <w:lvl w:ilvl="4" w:tplc="87DC9232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0F84AC78">
      <w:numFmt w:val="bullet"/>
      <w:lvlText w:val="•"/>
      <w:lvlJc w:val="left"/>
      <w:pPr>
        <w:ind w:left="5711" w:hanging="360"/>
      </w:pPr>
      <w:rPr>
        <w:rFonts w:hint="default"/>
      </w:rPr>
    </w:lvl>
    <w:lvl w:ilvl="6" w:tplc="FE3C0854"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0130D940"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FBDCB23A"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6">
    <w:nsid w:val="6C9C745B"/>
    <w:multiLevelType w:val="hybridMultilevel"/>
    <w:tmpl w:val="3322EFD8"/>
    <w:lvl w:ilvl="0" w:tplc="B930DEDC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1280FE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008C4A30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68EEEEF6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1C16CA8A"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8702F212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32F8ACB6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53707B36"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2A5C58CA"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7">
    <w:nsid w:val="795926DF"/>
    <w:multiLevelType w:val="hybridMultilevel"/>
    <w:tmpl w:val="C87CF3E8"/>
    <w:lvl w:ilvl="0" w:tplc="AC4C853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39D2AD04">
      <w:numFmt w:val="bullet"/>
      <w:lvlText w:val="•"/>
      <w:lvlJc w:val="left"/>
      <w:pPr>
        <w:ind w:left="897" w:hanging="128"/>
      </w:pPr>
      <w:rPr>
        <w:rFonts w:hint="default"/>
      </w:rPr>
    </w:lvl>
    <w:lvl w:ilvl="2" w:tplc="F3E2EC10">
      <w:numFmt w:val="bullet"/>
      <w:lvlText w:val="•"/>
      <w:lvlJc w:val="left"/>
      <w:pPr>
        <w:ind w:left="1694" w:hanging="128"/>
      </w:pPr>
      <w:rPr>
        <w:rFonts w:hint="default"/>
      </w:rPr>
    </w:lvl>
    <w:lvl w:ilvl="3" w:tplc="D8F615F0">
      <w:numFmt w:val="bullet"/>
      <w:lvlText w:val="•"/>
      <w:lvlJc w:val="left"/>
      <w:pPr>
        <w:ind w:left="2491" w:hanging="128"/>
      </w:pPr>
      <w:rPr>
        <w:rFonts w:hint="default"/>
      </w:rPr>
    </w:lvl>
    <w:lvl w:ilvl="4" w:tplc="F5381D94">
      <w:numFmt w:val="bullet"/>
      <w:lvlText w:val="•"/>
      <w:lvlJc w:val="left"/>
      <w:pPr>
        <w:ind w:left="3288" w:hanging="128"/>
      </w:pPr>
      <w:rPr>
        <w:rFonts w:hint="default"/>
      </w:rPr>
    </w:lvl>
    <w:lvl w:ilvl="5" w:tplc="3D7ACF64">
      <w:numFmt w:val="bullet"/>
      <w:lvlText w:val="•"/>
      <w:lvlJc w:val="left"/>
      <w:pPr>
        <w:ind w:left="4086" w:hanging="128"/>
      </w:pPr>
      <w:rPr>
        <w:rFonts w:hint="default"/>
      </w:rPr>
    </w:lvl>
    <w:lvl w:ilvl="6" w:tplc="D05E33B8">
      <w:numFmt w:val="bullet"/>
      <w:lvlText w:val="•"/>
      <w:lvlJc w:val="left"/>
      <w:pPr>
        <w:ind w:left="4883" w:hanging="128"/>
      </w:pPr>
      <w:rPr>
        <w:rFonts w:hint="default"/>
      </w:rPr>
    </w:lvl>
    <w:lvl w:ilvl="7" w:tplc="7418609A">
      <w:numFmt w:val="bullet"/>
      <w:lvlText w:val="•"/>
      <w:lvlJc w:val="left"/>
      <w:pPr>
        <w:ind w:left="5680" w:hanging="128"/>
      </w:pPr>
      <w:rPr>
        <w:rFonts w:hint="default"/>
      </w:rPr>
    </w:lvl>
    <w:lvl w:ilvl="8" w:tplc="73EA5262">
      <w:numFmt w:val="bullet"/>
      <w:lvlText w:val="•"/>
      <w:lvlJc w:val="left"/>
      <w:pPr>
        <w:ind w:left="6477" w:hanging="12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70"/>
    <w:rsid w:val="000311C7"/>
    <w:rsid w:val="00091870"/>
    <w:rsid w:val="000A2FCE"/>
    <w:rsid w:val="000F269D"/>
    <w:rsid w:val="001146DA"/>
    <w:rsid w:val="00115179"/>
    <w:rsid w:val="00136746"/>
    <w:rsid w:val="001D056E"/>
    <w:rsid w:val="0030448B"/>
    <w:rsid w:val="00352B99"/>
    <w:rsid w:val="00390EDB"/>
    <w:rsid w:val="003A59D5"/>
    <w:rsid w:val="00610EB2"/>
    <w:rsid w:val="00651648"/>
    <w:rsid w:val="00AA7819"/>
    <w:rsid w:val="00BC3152"/>
    <w:rsid w:val="00BD7815"/>
    <w:rsid w:val="00CA3853"/>
    <w:rsid w:val="00F05E6F"/>
    <w:rsid w:val="00F213BE"/>
    <w:rsid w:val="00F358F9"/>
    <w:rsid w:val="00FE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7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918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918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091870"/>
    <w:pPr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91870"/>
    <w:pPr>
      <w:ind w:left="427" w:hanging="360"/>
    </w:pPr>
  </w:style>
  <w:style w:type="paragraph" w:customStyle="1" w:styleId="TableParagraph">
    <w:name w:val="Table Paragraph"/>
    <w:basedOn w:val="Normal"/>
    <w:uiPriority w:val="99"/>
    <w:rsid w:val="0009187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8</Pages>
  <Words>1724</Words>
  <Characters>9832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2025-02-25T02:01:00Z</cp:lastPrinted>
  <dcterms:created xsi:type="dcterms:W3CDTF">2025-02-21T02:29:00Z</dcterms:created>
  <dcterms:modified xsi:type="dcterms:W3CDTF">2025-04-21T12:07:00Z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